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BD09B" w14:textId="7DE73DDA" w:rsidR="003E6F76" w:rsidRPr="0011176B" w:rsidRDefault="00E765FC">
      <w:r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6F032A8B" wp14:editId="35E9BA1C">
                <wp:simplePos x="0" y="0"/>
                <wp:positionH relativeFrom="page">
                  <wp:posOffset>3235569</wp:posOffset>
                </wp:positionH>
                <wp:positionV relativeFrom="page">
                  <wp:posOffset>2878015</wp:posOffset>
                </wp:positionV>
                <wp:extent cx="4398819" cy="6664570"/>
                <wp:effectExtent l="0" t="0" r="1905" b="317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398819" cy="666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7395C5" w14:textId="3B1E502D" w:rsidR="00666673" w:rsidRPr="001B2470" w:rsidRDefault="00223F20" w:rsidP="00666673">
                            <w:pPr>
                              <w:pStyle w:val="listtext"/>
                              <w:rPr>
                                <w:rFonts w:ascii="Century Gothic" w:hAnsi="Century Gothic"/>
                                <w:b/>
                                <w:sz w:val="30"/>
                                <w:szCs w:val="30"/>
                              </w:rPr>
                            </w:pPr>
                            <w:r w:rsidRPr="001B2470">
                              <w:rPr>
                                <w:rFonts w:ascii="Century Gothic" w:hAnsi="Century Gothic"/>
                                <w:b/>
                                <w:sz w:val="30"/>
                                <w:szCs w:val="30"/>
                              </w:rPr>
                              <w:t>UPDATE:</w:t>
                            </w:r>
                          </w:p>
                          <w:p w14:paraId="05B3D668" w14:textId="75B19EC6" w:rsidR="005520E7" w:rsidRPr="009178DC" w:rsidRDefault="00223F20" w:rsidP="00A127F3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</w:pPr>
                            <w:r w:rsidRPr="009178DC"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  <w:t xml:space="preserve">CUP and BOP </w:t>
                            </w:r>
                            <w:r w:rsidR="00D07ACA" w:rsidRPr="009178DC"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  <w:t>Update</w:t>
                            </w:r>
                          </w:p>
                          <w:p w14:paraId="1E6CFB1C" w14:textId="33A35236" w:rsidR="001E1E22" w:rsidRDefault="001E1E22" w:rsidP="00A127F3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  <w:t xml:space="preserve">CORE Program </w:t>
                            </w:r>
                          </w:p>
                          <w:p w14:paraId="6EA33533" w14:textId="66B73B5B" w:rsidR="001E1E22" w:rsidRDefault="001E1E22" w:rsidP="00A127F3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  <w:t>Delivery</w:t>
                            </w:r>
                          </w:p>
                          <w:p w14:paraId="308893D3" w14:textId="76833F88" w:rsidR="00A127F3" w:rsidRPr="009178DC" w:rsidRDefault="001E1E22" w:rsidP="001E1E22">
                            <w:pPr>
                              <w:pStyle w:val="listtext"/>
                              <w:numPr>
                                <w:ilvl w:val="2"/>
                                <w:numId w:val="1"/>
                              </w:numPr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  <w:t>Cap of 50 on Delivery in D6 Southern Industrial Area</w:t>
                            </w:r>
                          </w:p>
                          <w:p w14:paraId="497EBA52" w14:textId="729DD0D0" w:rsidR="001E1E22" w:rsidRDefault="001E1E22" w:rsidP="001E1E22">
                            <w:pPr>
                              <w:pStyle w:val="listtext"/>
                              <w:numPr>
                                <w:ilvl w:val="2"/>
                                <w:numId w:val="1"/>
                              </w:numPr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  <w:t xml:space="preserve">Non-Op Permits </w:t>
                            </w:r>
                          </w:p>
                          <w:p w14:paraId="5DC6C3E9" w14:textId="45325D0F" w:rsidR="001E1E22" w:rsidRDefault="001E1E22" w:rsidP="001E1E22">
                            <w:pPr>
                              <w:pStyle w:val="listtext"/>
                              <w:numPr>
                                <w:ilvl w:val="2"/>
                                <w:numId w:val="1"/>
                              </w:numPr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  <w:t>Registered with approved CUP – deadline 12/1</w:t>
                            </w:r>
                            <w:r w:rsidR="00C836C2"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  <w:t>2</w:t>
                            </w:r>
                            <w:r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  <w:t xml:space="preserve"> to submit Building Plans</w:t>
                            </w:r>
                            <w:bookmarkStart w:id="0" w:name="_GoBack"/>
                            <w:bookmarkEnd w:id="0"/>
                          </w:p>
                          <w:p w14:paraId="46A58A42" w14:textId="78FC06E5" w:rsidR="00CA0543" w:rsidRDefault="00CA0543" w:rsidP="00A127F3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  <w:t>Distribution</w:t>
                            </w:r>
                          </w:p>
                          <w:p w14:paraId="4D12BEFE" w14:textId="57A874B2" w:rsidR="008B269C" w:rsidRDefault="00A96F17" w:rsidP="00A127F3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  <w:t xml:space="preserve">State </w:t>
                            </w:r>
                            <w:r w:rsidR="008B269C"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  <w:t xml:space="preserve">Temporary </w:t>
                            </w:r>
                            <w:r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  <w:t>Licenses</w:t>
                            </w:r>
                          </w:p>
                          <w:p w14:paraId="1C5BBD0B" w14:textId="01058D84" w:rsidR="001E1E22" w:rsidRDefault="001E1E22" w:rsidP="00A127F3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  <w:t>Upcoming Meetings:</w:t>
                            </w:r>
                          </w:p>
                          <w:p w14:paraId="34AC3271" w14:textId="2AF15657" w:rsidR="001E1E22" w:rsidRDefault="001E1E22" w:rsidP="001E1E22">
                            <w:pPr>
                              <w:pStyle w:val="listtext"/>
                              <w:numPr>
                                <w:ilvl w:val="2"/>
                                <w:numId w:val="1"/>
                              </w:numPr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  <w:t>Microbusinesses – L&amp;L 11/13</w:t>
                            </w:r>
                          </w:p>
                          <w:p w14:paraId="078A1DA0" w14:textId="77A178DF" w:rsidR="001E1E22" w:rsidRDefault="001E1E22" w:rsidP="001E1E22">
                            <w:pPr>
                              <w:pStyle w:val="listtext"/>
                              <w:numPr>
                                <w:ilvl w:val="2"/>
                                <w:numId w:val="1"/>
                              </w:numPr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  <w:t>Storefront Dispensaries – City Council 11/13</w:t>
                            </w:r>
                          </w:p>
                          <w:p w14:paraId="21D09663" w14:textId="44D4649B" w:rsidR="00CA0543" w:rsidRPr="00CA0543" w:rsidRDefault="00CA0543" w:rsidP="00CA0543">
                            <w:pPr>
                              <w:pStyle w:val="listtext"/>
                              <w:numPr>
                                <w:ilvl w:val="2"/>
                                <w:numId w:val="1"/>
                              </w:numPr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  <w:t>Cal Expo Events – L&amp;L 11/27</w:t>
                            </w:r>
                          </w:p>
                          <w:p w14:paraId="52C512D6" w14:textId="38A167E7" w:rsidR="00627AD3" w:rsidRPr="009178DC" w:rsidRDefault="00627AD3" w:rsidP="00A127F3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</w:pPr>
                            <w:r w:rsidRPr="009178DC"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  <w:t>Next Stakeholder Meeting</w:t>
                            </w:r>
                            <w:r w:rsidR="009178DC"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CA0543"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  <w:t>–</w:t>
                            </w:r>
                            <w:r w:rsidRPr="009178DC"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CA0543"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  <w:t>11/29</w:t>
                            </w:r>
                            <w:r w:rsidR="00A127F3" w:rsidRPr="009178DC">
                              <w:rPr>
                                <w:rFonts w:ascii="Century Gothic" w:hAnsi="Century Gothic"/>
                                <w:sz w:val="30"/>
                                <w:szCs w:val="30"/>
                              </w:rPr>
                              <w:t>/18</w:t>
                            </w:r>
                          </w:p>
                          <w:p w14:paraId="600683BA" w14:textId="2032788B" w:rsidR="00954D8F" w:rsidRPr="009178DC" w:rsidRDefault="00EB2CA0" w:rsidP="00A127F3">
                            <w:pPr>
                              <w:pStyle w:val="listtext"/>
                              <w:rPr>
                                <w:rFonts w:ascii="Century Gothic" w:hAnsi="Century Gothic"/>
                                <w:b/>
                                <w:sz w:val="30"/>
                                <w:szCs w:val="30"/>
                              </w:rPr>
                            </w:pPr>
                            <w:r w:rsidRPr="009178DC">
                              <w:rPr>
                                <w:rFonts w:ascii="Century Gothic" w:hAnsi="Century Gothic"/>
                                <w:b/>
                                <w:sz w:val="30"/>
                                <w:szCs w:val="30"/>
                              </w:rPr>
                              <w:t>Q&amp;A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032A8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54.75pt;margin-top:226.6pt;width:346.35pt;height:524.7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" filled="f" stroked="f" strokeweight="0" insetpen="t">
                <o:lock v:ext="edit" shapetype="t"/>
                <v:textbox inset="2.85pt,2.85pt,2.85pt,2.85pt">
                  <w:txbxContent>
                    <w:p w14:paraId="0D7395C5" w14:textId="3B1E502D" w:rsidR="00666673" w:rsidRPr="001B2470" w:rsidRDefault="00223F20" w:rsidP="00666673">
                      <w:pPr>
                        <w:pStyle w:val="listtext"/>
                        <w:rPr>
                          <w:rFonts w:ascii="Century Gothic" w:hAnsi="Century Gothic"/>
                          <w:b/>
                          <w:sz w:val="30"/>
                          <w:szCs w:val="30"/>
                        </w:rPr>
                      </w:pPr>
                      <w:r w:rsidRPr="001B2470">
                        <w:rPr>
                          <w:rFonts w:ascii="Century Gothic" w:hAnsi="Century Gothic"/>
                          <w:b/>
                          <w:sz w:val="30"/>
                          <w:szCs w:val="30"/>
                        </w:rPr>
                        <w:t>UPDATE:</w:t>
                      </w:r>
                    </w:p>
                    <w:p w14:paraId="05B3D668" w14:textId="75B19EC6" w:rsidR="005520E7" w:rsidRPr="009178DC" w:rsidRDefault="00223F20" w:rsidP="00A127F3">
                      <w:pPr>
                        <w:pStyle w:val="listtext"/>
                        <w:numPr>
                          <w:ilvl w:val="1"/>
                          <w:numId w:val="1"/>
                        </w:numPr>
                        <w:rPr>
                          <w:rFonts w:ascii="Century Gothic" w:hAnsi="Century Gothic"/>
                          <w:sz w:val="30"/>
                          <w:szCs w:val="30"/>
                        </w:rPr>
                      </w:pPr>
                      <w:r w:rsidRPr="009178DC">
                        <w:rPr>
                          <w:rFonts w:ascii="Century Gothic" w:hAnsi="Century Gothic"/>
                          <w:sz w:val="30"/>
                          <w:szCs w:val="30"/>
                        </w:rPr>
                        <w:t xml:space="preserve">CUP and BOP </w:t>
                      </w:r>
                      <w:r w:rsidR="00D07ACA" w:rsidRPr="009178DC">
                        <w:rPr>
                          <w:rFonts w:ascii="Century Gothic" w:hAnsi="Century Gothic"/>
                          <w:sz w:val="30"/>
                          <w:szCs w:val="30"/>
                        </w:rPr>
                        <w:t>Update</w:t>
                      </w:r>
                    </w:p>
                    <w:p w14:paraId="1E6CFB1C" w14:textId="33A35236" w:rsidR="001E1E22" w:rsidRDefault="001E1E22" w:rsidP="00A127F3">
                      <w:pPr>
                        <w:pStyle w:val="listtext"/>
                        <w:numPr>
                          <w:ilvl w:val="1"/>
                          <w:numId w:val="1"/>
                        </w:numPr>
                        <w:rPr>
                          <w:rFonts w:ascii="Century Gothic" w:hAnsi="Century Gothic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/>
                          <w:sz w:val="30"/>
                          <w:szCs w:val="30"/>
                        </w:rPr>
                        <w:t xml:space="preserve">CORE Program </w:t>
                      </w:r>
                    </w:p>
                    <w:p w14:paraId="6EA33533" w14:textId="66B73B5B" w:rsidR="001E1E22" w:rsidRDefault="001E1E22" w:rsidP="00A127F3">
                      <w:pPr>
                        <w:pStyle w:val="listtext"/>
                        <w:numPr>
                          <w:ilvl w:val="1"/>
                          <w:numId w:val="1"/>
                        </w:numPr>
                        <w:rPr>
                          <w:rFonts w:ascii="Century Gothic" w:hAnsi="Century Gothic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/>
                          <w:sz w:val="30"/>
                          <w:szCs w:val="30"/>
                        </w:rPr>
                        <w:t>Delivery</w:t>
                      </w:r>
                    </w:p>
                    <w:p w14:paraId="308893D3" w14:textId="76833F88" w:rsidR="00A127F3" w:rsidRPr="009178DC" w:rsidRDefault="001E1E22" w:rsidP="001E1E22">
                      <w:pPr>
                        <w:pStyle w:val="listtext"/>
                        <w:numPr>
                          <w:ilvl w:val="2"/>
                          <w:numId w:val="1"/>
                        </w:numPr>
                        <w:rPr>
                          <w:rFonts w:ascii="Century Gothic" w:hAnsi="Century Gothic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/>
                          <w:sz w:val="30"/>
                          <w:szCs w:val="30"/>
                        </w:rPr>
                        <w:t>Cap of 50 on Delivery in D6 Southern Industrial Area</w:t>
                      </w:r>
                    </w:p>
                    <w:p w14:paraId="497EBA52" w14:textId="729DD0D0" w:rsidR="001E1E22" w:rsidRDefault="001E1E22" w:rsidP="001E1E22">
                      <w:pPr>
                        <w:pStyle w:val="listtext"/>
                        <w:numPr>
                          <w:ilvl w:val="2"/>
                          <w:numId w:val="1"/>
                        </w:numPr>
                        <w:rPr>
                          <w:rFonts w:ascii="Century Gothic" w:hAnsi="Century Gothic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/>
                          <w:sz w:val="30"/>
                          <w:szCs w:val="30"/>
                        </w:rPr>
                        <w:t xml:space="preserve">Non-Op Permits </w:t>
                      </w:r>
                    </w:p>
                    <w:p w14:paraId="5DC6C3E9" w14:textId="45325D0F" w:rsidR="001E1E22" w:rsidRDefault="001E1E22" w:rsidP="001E1E22">
                      <w:pPr>
                        <w:pStyle w:val="listtext"/>
                        <w:numPr>
                          <w:ilvl w:val="2"/>
                          <w:numId w:val="1"/>
                        </w:numPr>
                        <w:rPr>
                          <w:rFonts w:ascii="Century Gothic" w:hAnsi="Century Gothic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/>
                          <w:sz w:val="30"/>
                          <w:szCs w:val="30"/>
                        </w:rPr>
                        <w:t>Registered with approved CUP – deadline 12/1</w:t>
                      </w:r>
                      <w:r w:rsidR="00C836C2">
                        <w:rPr>
                          <w:rFonts w:ascii="Century Gothic" w:hAnsi="Century Gothic"/>
                          <w:sz w:val="30"/>
                          <w:szCs w:val="30"/>
                        </w:rPr>
                        <w:t>2</w:t>
                      </w:r>
                      <w:r>
                        <w:rPr>
                          <w:rFonts w:ascii="Century Gothic" w:hAnsi="Century Gothic"/>
                          <w:sz w:val="30"/>
                          <w:szCs w:val="30"/>
                        </w:rPr>
                        <w:t xml:space="preserve"> to submit Building Plans</w:t>
                      </w:r>
                      <w:bookmarkStart w:id="1" w:name="_GoBack"/>
                      <w:bookmarkEnd w:id="1"/>
                    </w:p>
                    <w:p w14:paraId="46A58A42" w14:textId="78FC06E5" w:rsidR="00CA0543" w:rsidRDefault="00CA0543" w:rsidP="00A127F3">
                      <w:pPr>
                        <w:pStyle w:val="listtext"/>
                        <w:numPr>
                          <w:ilvl w:val="1"/>
                          <w:numId w:val="1"/>
                        </w:numPr>
                        <w:rPr>
                          <w:rFonts w:ascii="Century Gothic" w:hAnsi="Century Gothic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/>
                          <w:sz w:val="30"/>
                          <w:szCs w:val="30"/>
                        </w:rPr>
                        <w:t>Distribution</w:t>
                      </w:r>
                    </w:p>
                    <w:p w14:paraId="4D12BEFE" w14:textId="57A874B2" w:rsidR="008B269C" w:rsidRDefault="00A96F17" w:rsidP="00A127F3">
                      <w:pPr>
                        <w:pStyle w:val="listtext"/>
                        <w:numPr>
                          <w:ilvl w:val="1"/>
                          <w:numId w:val="1"/>
                        </w:numPr>
                        <w:rPr>
                          <w:rFonts w:ascii="Century Gothic" w:hAnsi="Century Gothic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/>
                          <w:sz w:val="30"/>
                          <w:szCs w:val="30"/>
                        </w:rPr>
                        <w:t xml:space="preserve">State </w:t>
                      </w:r>
                      <w:r w:rsidR="008B269C">
                        <w:rPr>
                          <w:rFonts w:ascii="Century Gothic" w:hAnsi="Century Gothic"/>
                          <w:sz w:val="30"/>
                          <w:szCs w:val="30"/>
                        </w:rPr>
                        <w:t xml:space="preserve">Temporary </w:t>
                      </w:r>
                      <w:r>
                        <w:rPr>
                          <w:rFonts w:ascii="Century Gothic" w:hAnsi="Century Gothic"/>
                          <w:sz w:val="30"/>
                          <w:szCs w:val="30"/>
                        </w:rPr>
                        <w:t>Licenses</w:t>
                      </w:r>
                    </w:p>
                    <w:p w14:paraId="1C5BBD0B" w14:textId="01058D84" w:rsidR="001E1E22" w:rsidRDefault="001E1E22" w:rsidP="00A127F3">
                      <w:pPr>
                        <w:pStyle w:val="listtext"/>
                        <w:numPr>
                          <w:ilvl w:val="1"/>
                          <w:numId w:val="1"/>
                        </w:numPr>
                        <w:rPr>
                          <w:rFonts w:ascii="Century Gothic" w:hAnsi="Century Gothic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/>
                          <w:sz w:val="30"/>
                          <w:szCs w:val="30"/>
                        </w:rPr>
                        <w:t>Upcoming Meetings:</w:t>
                      </w:r>
                    </w:p>
                    <w:p w14:paraId="34AC3271" w14:textId="2AF15657" w:rsidR="001E1E22" w:rsidRDefault="001E1E22" w:rsidP="001E1E22">
                      <w:pPr>
                        <w:pStyle w:val="listtext"/>
                        <w:numPr>
                          <w:ilvl w:val="2"/>
                          <w:numId w:val="1"/>
                        </w:numPr>
                        <w:rPr>
                          <w:rFonts w:ascii="Century Gothic" w:hAnsi="Century Gothic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/>
                          <w:sz w:val="30"/>
                          <w:szCs w:val="30"/>
                        </w:rPr>
                        <w:t>Microbusinesses – L&amp;L 11/13</w:t>
                      </w:r>
                    </w:p>
                    <w:p w14:paraId="078A1DA0" w14:textId="77A178DF" w:rsidR="001E1E22" w:rsidRDefault="001E1E22" w:rsidP="001E1E22">
                      <w:pPr>
                        <w:pStyle w:val="listtext"/>
                        <w:numPr>
                          <w:ilvl w:val="2"/>
                          <w:numId w:val="1"/>
                        </w:numPr>
                        <w:rPr>
                          <w:rFonts w:ascii="Century Gothic" w:hAnsi="Century Gothic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/>
                          <w:sz w:val="30"/>
                          <w:szCs w:val="30"/>
                        </w:rPr>
                        <w:t>Storefront Dispensaries – City Council 11/13</w:t>
                      </w:r>
                    </w:p>
                    <w:p w14:paraId="21D09663" w14:textId="44D4649B" w:rsidR="00CA0543" w:rsidRPr="00CA0543" w:rsidRDefault="00CA0543" w:rsidP="00CA0543">
                      <w:pPr>
                        <w:pStyle w:val="listtext"/>
                        <w:numPr>
                          <w:ilvl w:val="2"/>
                          <w:numId w:val="1"/>
                        </w:numPr>
                        <w:rPr>
                          <w:rFonts w:ascii="Century Gothic" w:hAnsi="Century Gothic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/>
                          <w:sz w:val="30"/>
                          <w:szCs w:val="30"/>
                        </w:rPr>
                        <w:t>Cal Expo Events – L&amp;L 11/27</w:t>
                      </w:r>
                    </w:p>
                    <w:p w14:paraId="52C512D6" w14:textId="38A167E7" w:rsidR="00627AD3" w:rsidRPr="009178DC" w:rsidRDefault="00627AD3" w:rsidP="00A127F3">
                      <w:pPr>
                        <w:pStyle w:val="listtext"/>
                        <w:numPr>
                          <w:ilvl w:val="1"/>
                          <w:numId w:val="1"/>
                        </w:numPr>
                        <w:rPr>
                          <w:rFonts w:ascii="Century Gothic" w:hAnsi="Century Gothic"/>
                          <w:sz w:val="30"/>
                          <w:szCs w:val="30"/>
                        </w:rPr>
                      </w:pPr>
                      <w:r w:rsidRPr="009178DC">
                        <w:rPr>
                          <w:rFonts w:ascii="Century Gothic" w:hAnsi="Century Gothic"/>
                          <w:sz w:val="30"/>
                          <w:szCs w:val="30"/>
                        </w:rPr>
                        <w:t>Next Stakeholder Meeting</w:t>
                      </w:r>
                      <w:r w:rsidR="009178DC">
                        <w:rPr>
                          <w:rFonts w:ascii="Century Gothic" w:hAnsi="Century Gothic"/>
                          <w:sz w:val="30"/>
                          <w:szCs w:val="30"/>
                        </w:rPr>
                        <w:t xml:space="preserve"> </w:t>
                      </w:r>
                      <w:r w:rsidR="00CA0543">
                        <w:rPr>
                          <w:rFonts w:ascii="Century Gothic" w:hAnsi="Century Gothic"/>
                          <w:sz w:val="30"/>
                          <w:szCs w:val="30"/>
                        </w:rPr>
                        <w:t>–</w:t>
                      </w:r>
                      <w:r w:rsidRPr="009178DC">
                        <w:rPr>
                          <w:rFonts w:ascii="Century Gothic" w:hAnsi="Century Gothic"/>
                          <w:sz w:val="30"/>
                          <w:szCs w:val="30"/>
                        </w:rPr>
                        <w:t xml:space="preserve"> </w:t>
                      </w:r>
                      <w:r w:rsidR="00CA0543">
                        <w:rPr>
                          <w:rFonts w:ascii="Century Gothic" w:hAnsi="Century Gothic"/>
                          <w:sz w:val="30"/>
                          <w:szCs w:val="30"/>
                        </w:rPr>
                        <w:t>11/29</w:t>
                      </w:r>
                      <w:r w:rsidR="00A127F3" w:rsidRPr="009178DC">
                        <w:rPr>
                          <w:rFonts w:ascii="Century Gothic" w:hAnsi="Century Gothic"/>
                          <w:sz w:val="30"/>
                          <w:szCs w:val="30"/>
                        </w:rPr>
                        <w:t>/18</w:t>
                      </w:r>
                    </w:p>
                    <w:p w14:paraId="600683BA" w14:textId="2032788B" w:rsidR="00954D8F" w:rsidRPr="009178DC" w:rsidRDefault="00EB2CA0" w:rsidP="00A127F3">
                      <w:pPr>
                        <w:pStyle w:val="listtext"/>
                        <w:rPr>
                          <w:rFonts w:ascii="Century Gothic" w:hAnsi="Century Gothic"/>
                          <w:b/>
                          <w:sz w:val="30"/>
                          <w:szCs w:val="30"/>
                        </w:rPr>
                      </w:pPr>
                      <w:r w:rsidRPr="009178DC">
                        <w:rPr>
                          <w:rFonts w:ascii="Century Gothic" w:hAnsi="Century Gothic"/>
                          <w:b/>
                          <w:sz w:val="30"/>
                          <w:szCs w:val="30"/>
                        </w:rPr>
                        <w:t>Q&amp;A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B032289" wp14:editId="54CCF0E5">
                <wp:simplePos x="0" y="0"/>
                <wp:positionH relativeFrom="page">
                  <wp:posOffset>1143000</wp:posOffset>
                </wp:positionH>
                <wp:positionV relativeFrom="page">
                  <wp:posOffset>2444115</wp:posOffset>
                </wp:positionV>
                <wp:extent cx="5653405" cy="338455"/>
                <wp:effectExtent l="4445" t="0" r="0" b="444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534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D2C215" w14:textId="77777777" w:rsidR="00B44828" w:rsidRPr="003C2106" w:rsidRDefault="0050156B" w:rsidP="009B1EB1">
                            <w:pPr>
                              <w:pStyle w:val="Heading2"/>
                              <w:rPr>
                                <w:rFonts w:ascii="Century Gothic" w:hAnsi="Century Gothic"/>
                                <w:b/>
                                <w:i w:val="0"/>
                              </w:rPr>
                            </w:pPr>
                            <w:r w:rsidRPr="003C2106">
                              <w:rPr>
                                <w:rFonts w:ascii="Century Gothic" w:hAnsi="Century Gothic"/>
                                <w:b/>
                                <w:i w:val="0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32289" id="Text Box 8" o:spid="_x0000_s1027" type="#_x0000_t202" style="position:absolute;margin-left:90pt;margin-top:192.45pt;width:445.15pt;height:26.6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" filled="f" stroked="f" strokeweight="0" insetpen="t">
                <o:lock v:ext="edit" shapetype="t"/>
                <v:textbox inset="2.85pt,2.85pt,2.85pt,2.85pt">
                  <w:txbxContent>
                    <w:p w14:paraId="74D2C215" w14:textId="77777777" w:rsidR="00B44828" w:rsidRPr="003C2106" w:rsidRDefault="0050156B" w:rsidP="009B1EB1">
                      <w:pPr>
                        <w:pStyle w:val="Heading2"/>
                        <w:rPr>
                          <w:rFonts w:ascii="Century Gothic" w:hAnsi="Century Gothic"/>
                          <w:b/>
                          <w:i w:val="0"/>
                        </w:rPr>
                      </w:pPr>
                      <w:r w:rsidRPr="003C2106">
                        <w:rPr>
                          <w:rFonts w:ascii="Century Gothic" w:hAnsi="Century Gothic"/>
                          <w:b/>
                          <w:i w:val="0"/>
                        </w:rPr>
                        <w:t>AGENDA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6F5F6B52" wp14:editId="5871A639">
                <wp:simplePos x="0" y="0"/>
                <wp:positionH relativeFrom="page">
                  <wp:posOffset>1045845</wp:posOffset>
                </wp:positionH>
                <wp:positionV relativeFrom="page">
                  <wp:posOffset>2395451</wp:posOffset>
                </wp:positionV>
                <wp:extent cx="6057265" cy="406400"/>
                <wp:effectExtent l="7620" t="5080" r="2540" b="762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57265" cy="4064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4B9EF3" id="AutoShape 7" o:spid="_x0000_s1026" style="position:absolute;margin-left:82.35pt;margin-top:188.6pt;width:476.95pt;height:32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1A8400" wp14:editId="34523BF0">
                <wp:simplePos x="0" y="0"/>
                <wp:positionH relativeFrom="page">
                  <wp:posOffset>540327</wp:posOffset>
                </wp:positionH>
                <wp:positionV relativeFrom="page">
                  <wp:posOffset>9580418</wp:posOffset>
                </wp:positionV>
                <wp:extent cx="7079615" cy="434340"/>
                <wp:effectExtent l="0" t="0" r="6985" b="381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9615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0FCFC" w14:textId="160B88C5" w:rsidR="003C2106" w:rsidRPr="00F4265B" w:rsidRDefault="003C2106" w:rsidP="00E765FC">
                            <w:pPr>
                              <w:pStyle w:val="Heading3"/>
                              <w:spacing w:before="0" w:after="0"/>
                              <w:jc w:val="center"/>
                              <w:rPr>
                                <w:rFonts w:ascii="Eras Demi ITC" w:hAnsi="Eras Demi IT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4265B">
                              <w:rPr>
                                <w:rFonts w:ascii="Eras Demi ITC" w:hAnsi="Eras Demi ITC"/>
                                <w:color w:val="000000" w:themeColor="text1"/>
                                <w:sz w:val="20"/>
                                <w:szCs w:val="20"/>
                              </w:rPr>
                              <w:t>Office of Cannabis Policy &amp; Enforcement</w:t>
                            </w:r>
                            <w:r w:rsidR="00E765FC">
                              <w:rPr>
                                <w:rFonts w:ascii="Eras Demi ITC" w:hAnsi="Eras Demi IT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hyperlink r:id="rId8" w:history="1">
                              <w:r w:rsidR="00E765FC" w:rsidRPr="009662C1">
                                <w:rPr>
                                  <w:rStyle w:val="Hyperlink"/>
                                  <w:rFonts w:ascii="Eras Demi ITC" w:hAnsi="Eras Demi ITC"/>
                                  <w:sz w:val="20"/>
                                  <w:szCs w:val="20"/>
                                </w:rPr>
                                <w:t>www.cityofsacramento.org/cannabis</w:t>
                              </w:r>
                            </w:hyperlink>
                            <w:r w:rsidR="00E765FC">
                              <w:rPr>
                                <w:rFonts w:ascii="Eras Demi ITC" w:hAnsi="Eras Demi IT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| 916-808-8955</w:t>
                            </w:r>
                          </w:p>
                          <w:p w14:paraId="4D161202" w14:textId="77777777" w:rsidR="003C2106" w:rsidRPr="006B2C3B" w:rsidRDefault="003C2106" w:rsidP="003C2106"/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A8400" id="Text Box 10" o:spid="_x0000_s1028" type="#_x0000_t202" style="position:absolute;margin-left:42.55pt;margin-top:754.35pt;width:557.45pt;height:34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" filled="f" stroked="f">
                <v:textbox inset="3.6pt,,3.6pt">
                  <w:txbxContent>
                    <w:p w14:paraId="3AA0FCFC" w14:textId="160B88C5" w:rsidR="003C2106" w:rsidRPr="00F4265B" w:rsidRDefault="003C2106" w:rsidP="00E765FC">
                      <w:pPr>
                        <w:pStyle w:val="Heading3"/>
                        <w:spacing w:before="0" w:after="0"/>
                        <w:jc w:val="center"/>
                        <w:rPr>
                          <w:rFonts w:ascii="Eras Demi ITC" w:hAnsi="Eras Demi ITC"/>
                          <w:color w:val="000000" w:themeColor="text1"/>
                          <w:sz w:val="20"/>
                          <w:szCs w:val="20"/>
                        </w:rPr>
                      </w:pPr>
                      <w:r w:rsidRPr="00F4265B">
                        <w:rPr>
                          <w:rFonts w:ascii="Eras Demi ITC" w:hAnsi="Eras Demi ITC"/>
                          <w:color w:val="000000" w:themeColor="text1"/>
                          <w:sz w:val="20"/>
                          <w:szCs w:val="20"/>
                        </w:rPr>
                        <w:t>Office of Cannabis Policy &amp; Enforcement</w:t>
                      </w:r>
                      <w:r w:rsidR="00E765FC">
                        <w:rPr>
                          <w:rFonts w:ascii="Eras Demi ITC" w:hAnsi="Eras Demi ITC"/>
                          <w:color w:val="000000" w:themeColor="text1"/>
                          <w:sz w:val="20"/>
                          <w:szCs w:val="20"/>
                        </w:rPr>
                        <w:t xml:space="preserve"> | </w:t>
                      </w:r>
                      <w:hyperlink r:id="rId9" w:history="1">
                        <w:r w:rsidR="00E765FC" w:rsidRPr="009662C1">
                          <w:rPr>
                            <w:rStyle w:val="Hyperlink"/>
                            <w:rFonts w:ascii="Eras Demi ITC" w:hAnsi="Eras Demi ITC"/>
                            <w:sz w:val="20"/>
                            <w:szCs w:val="20"/>
                          </w:rPr>
                          <w:t>www.cityofsacramento.org/cannabis</w:t>
                        </w:r>
                      </w:hyperlink>
                      <w:r w:rsidR="00E765FC">
                        <w:rPr>
                          <w:rFonts w:ascii="Eras Demi ITC" w:hAnsi="Eras Demi ITC"/>
                          <w:color w:val="000000" w:themeColor="text1"/>
                          <w:sz w:val="20"/>
                          <w:szCs w:val="20"/>
                        </w:rPr>
                        <w:t xml:space="preserve"> | 916-808-8955</w:t>
                      </w:r>
                    </w:p>
                    <w:p w14:paraId="4D161202" w14:textId="77777777" w:rsidR="003C2106" w:rsidRPr="006B2C3B" w:rsidRDefault="003C2106" w:rsidP="003C2106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6A47C106" wp14:editId="6256D517">
                <wp:simplePos x="0" y="0"/>
                <wp:positionH relativeFrom="page">
                  <wp:posOffset>574964</wp:posOffset>
                </wp:positionH>
                <wp:positionV relativeFrom="page">
                  <wp:posOffset>457200</wp:posOffset>
                </wp:positionV>
                <wp:extent cx="2617470" cy="9102436"/>
                <wp:effectExtent l="0" t="0" r="0" b="38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17470" cy="9102436"/>
                        </a:xfrm>
                        <a:prstGeom prst="rect">
                          <a:avLst/>
                        </a:prstGeom>
                        <a:solidFill>
                          <a:srgbClr val="99CC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F0C9F" id="Rectangle 3" o:spid="_x0000_s1026" style="position:absolute;margin-left:45.25pt;margin-top:36pt;width:206.1pt;height:716.75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" fillcolor="#9c9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C41D6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063E31" wp14:editId="4F197B0E">
                <wp:simplePos x="0" y="0"/>
                <wp:positionH relativeFrom="page">
                  <wp:posOffset>693420</wp:posOffset>
                </wp:positionH>
                <wp:positionV relativeFrom="page">
                  <wp:posOffset>3528060</wp:posOffset>
                </wp:positionV>
                <wp:extent cx="2419350" cy="3688080"/>
                <wp:effectExtent l="0" t="0" r="0" b="762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368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A3A58" w14:textId="3342D2C6" w:rsidR="00B44828" w:rsidRPr="00F4265B" w:rsidRDefault="009178DC" w:rsidP="006B2C3B">
                            <w:pPr>
                              <w:pStyle w:val="Heading3"/>
                              <w:jc w:val="center"/>
                              <w:rPr>
                                <w:rFonts w:ascii="Eras Demi ITC" w:hAnsi="Eras Demi IT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Eras Demi ITC" w:hAnsi="Eras Demi ITC"/>
                                <w:sz w:val="28"/>
                                <w:szCs w:val="28"/>
                              </w:rPr>
                              <w:t>Thu</w:t>
                            </w:r>
                            <w:r w:rsidR="00993E23">
                              <w:rPr>
                                <w:rFonts w:ascii="Eras Demi ITC" w:hAnsi="Eras Demi ITC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Eras Demi ITC" w:hAnsi="Eras Demi IT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E1E22">
                              <w:rPr>
                                <w:rFonts w:ascii="Eras Demi ITC" w:hAnsi="Eras Demi ITC"/>
                                <w:sz w:val="28"/>
                                <w:szCs w:val="28"/>
                              </w:rPr>
                              <w:t>Oct. 25</w:t>
                            </w:r>
                            <w:r>
                              <w:rPr>
                                <w:rFonts w:ascii="Eras Demi ITC" w:hAnsi="Eras Demi ITC"/>
                                <w:sz w:val="28"/>
                                <w:szCs w:val="28"/>
                              </w:rPr>
                              <w:t>,</w:t>
                            </w:r>
                            <w:r w:rsidR="00752559">
                              <w:rPr>
                                <w:rFonts w:ascii="Eras Demi ITC" w:hAnsi="Eras Demi ITC"/>
                                <w:sz w:val="28"/>
                                <w:szCs w:val="28"/>
                              </w:rPr>
                              <w:t xml:space="preserve"> 2018</w:t>
                            </w:r>
                          </w:p>
                          <w:p w14:paraId="7F7D453D" w14:textId="77777777" w:rsidR="00B44828" w:rsidRPr="00F4265B" w:rsidRDefault="008C5804" w:rsidP="002F5063">
                            <w:pPr>
                              <w:pStyle w:val="Heading3"/>
                              <w:rPr>
                                <w:rFonts w:ascii="Eras Demi ITC" w:hAnsi="Eras Demi ITC"/>
                                <w:sz w:val="28"/>
                                <w:szCs w:val="28"/>
                              </w:rPr>
                            </w:pPr>
                            <w:r w:rsidRPr="00F4265B">
                              <w:rPr>
                                <w:rFonts w:ascii="Eras Demi ITC" w:hAnsi="Eras Demi ITC"/>
                                <w:sz w:val="28"/>
                                <w:szCs w:val="28"/>
                              </w:rPr>
                              <w:t>2</w:t>
                            </w:r>
                            <w:r w:rsidR="003C2106" w:rsidRPr="00F4265B">
                              <w:rPr>
                                <w:rFonts w:ascii="Eras Demi ITC" w:hAnsi="Eras Demi IT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4265B">
                              <w:rPr>
                                <w:rFonts w:ascii="Eras Demi ITC" w:hAnsi="Eras Demi ITC"/>
                                <w:sz w:val="28"/>
                                <w:szCs w:val="28"/>
                              </w:rPr>
                              <w:t>p</w:t>
                            </w:r>
                            <w:r w:rsidR="006B2C3B" w:rsidRPr="00F4265B">
                              <w:rPr>
                                <w:rFonts w:ascii="Eras Demi ITC" w:hAnsi="Eras Demi ITC"/>
                                <w:sz w:val="28"/>
                                <w:szCs w:val="28"/>
                              </w:rPr>
                              <w:t xml:space="preserve">.m. – </w:t>
                            </w:r>
                            <w:r w:rsidRPr="00F4265B">
                              <w:rPr>
                                <w:rFonts w:ascii="Eras Demi ITC" w:hAnsi="Eras Demi ITC"/>
                                <w:sz w:val="28"/>
                                <w:szCs w:val="28"/>
                              </w:rPr>
                              <w:t>4</w:t>
                            </w:r>
                            <w:r w:rsidR="003C2106" w:rsidRPr="00F4265B">
                              <w:rPr>
                                <w:rFonts w:ascii="Eras Demi ITC" w:hAnsi="Eras Demi IT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41D6C" w:rsidRPr="00F4265B">
                              <w:rPr>
                                <w:rFonts w:ascii="Eras Demi ITC" w:hAnsi="Eras Demi ITC"/>
                                <w:sz w:val="28"/>
                                <w:szCs w:val="28"/>
                              </w:rPr>
                              <w:t>p</w:t>
                            </w:r>
                            <w:r w:rsidR="006B2C3B" w:rsidRPr="00F4265B">
                              <w:rPr>
                                <w:rFonts w:ascii="Eras Demi ITC" w:hAnsi="Eras Demi ITC"/>
                                <w:sz w:val="28"/>
                                <w:szCs w:val="28"/>
                              </w:rPr>
                              <w:t>.m</w:t>
                            </w:r>
                            <w:r w:rsidR="00EF3B19" w:rsidRPr="00F4265B">
                              <w:rPr>
                                <w:rFonts w:ascii="Eras Demi ITC" w:hAnsi="Eras Demi ITC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D22F303" w14:textId="77777777" w:rsidR="003C2106" w:rsidRPr="003C2106" w:rsidRDefault="003C2106" w:rsidP="003C2106">
                            <w:pPr>
                              <w:rPr>
                                <w:rFonts w:ascii="Eras Demi ITC" w:hAnsi="Eras Demi ITC"/>
                              </w:rPr>
                            </w:pPr>
                          </w:p>
                          <w:p w14:paraId="50D19EA5" w14:textId="77777777" w:rsidR="003C2106" w:rsidRPr="003C2106" w:rsidRDefault="003C2106" w:rsidP="003C2106">
                            <w:pPr>
                              <w:rPr>
                                <w:rFonts w:ascii="Eras Demi ITC" w:hAnsi="Eras Demi ITC"/>
                              </w:rPr>
                            </w:pPr>
                          </w:p>
                          <w:p w14:paraId="14BFF0A4" w14:textId="77777777" w:rsidR="003C2106" w:rsidRPr="003C2106" w:rsidRDefault="003C2106" w:rsidP="003C2106">
                            <w:pPr>
                              <w:rPr>
                                <w:rFonts w:ascii="Eras Demi ITC" w:hAnsi="Eras Demi ITC"/>
                              </w:rPr>
                            </w:pPr>
                          </w:p>
                          <w:p w14:paraId="227F8F1C" w14:textId="77777777" w:rsidR="00B718F0" w:rsidRPr="003C2106" w:rsidRDefault="00B718F0" w:rsidP="00D8628F">
                            <w:pPr>
                              <w:pStyle w:val="Heading3"/>
                              <w:jc w:val="center"/>
                              <w:rPr>
                                <w:rFonts w:ascii="Eras Demi ITC" w:hAnsi="Eras Demi ITC"/>
                              </w:rPr>
                            </w:pPr>
                          </w:p>
                          <w:p w14:paraId="12A1DC3F" w14:textId="77777777" w:rsidR="00D8628F" w:rsidRPr="00F4265B" w:rsidRDefault="00E21FFC" w:rsidP="00D8628F">
                            <w:pPr>
                              <w:pStyle w:val="Heading3"/>
                              <w:jc w:val="center"/>
                              <w:rPr>
                                <w:rFonts w:ascii="Eras Demi ITC" w:hAnsi="Eras Demi ITC"/>
                                <w:sz w:val="28"/>
                                <w:szCs w:val="28"/>
                              </w:rPr>
                            </w:pPr>
                            <w:r w:rsidRPr="00F4265B">
                              <w:rPr>
                                <w:rFonts w:ascii="Eras Demi ITC" w:hAnsi="Eras Demi ITC"/>
                                <w:sz w:val="28"/>
                                <w:szCs w:val="28"/>
                              </w:rPr>
                              <w:t>City Council Chambers</w:t>
                            </w:r>
                          </w:p>
                          <w:p w14:paraId="668B23C4" w14:textId="77777777" w:rsidR="00D8628F" w:rsidRPr="00F4265B" w:rsidRDefault="00D8628F" w:rsidP="00D8628F">
                            <w:pPr>
                              <w:pStyle w:val="Heading3"/>
                              <w:jc w:val="center"/>
                              <w:rPr>
                                <w:rFonts w:ascii="Eras Demi ITC" w:hAnsi="Eras Demi ITC"/>
                                <w:sz w:val="28"/>
                                <w:szCs w:val="28"/>
                              </w:rPr>
                            </w:pPr>
                            <w:r w:rsidRPr="00F4265B">
                              <w:rPr>
                                <w:rFonts w:ascii="Eras Demi ITC" w:hAnsi="Eras Demi ITC"/>
                                <w:sz w:val="28"/>
                                <w:szCs w:val="28"/>
                              </w:rPr>
                              <w:t>New City Hall, 1</w:t>
                            </w:r>
                            <w:r w:rsidRPr="00F4265B">
                              <w:rPr>
                                <w:rFonts w:ascii="Eras Demi ITC" w:hAnsi="Eras Demi ITC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Pr="00F4265B">
                              <w:rPr>
                                <w:rFonts w:ascii="Eras Demi ITC" w:hAnsi="Eras Demi ITC"/>
                                <w:sz w:val="28"/>
                                <w:szCs w:val="28"/>
                              </w:rPr>
                              <w:t xml:space="preserve"> Floor</w:t>
                            </w:r>
                          </w:p>
                          <w:p w14:paraId="02E80FF7" w14:textId="77777777" w:rsidR="006B2C3B" w:rsidRPr="00F4265B" w:rsidRDefault="00D8628F" w:rsidP="00D8628F">
                            <w:pPr>
                              <w:pStyle w:val="Heading3"/>
                              <w:jc w:val="center"/>
                              <w:rPr>
                                <w:rFonts w:ascii="Eras Demi ITC" w:hAnsi="Eras Demi ITC"/>
                                <w:sz w:val="28"/>
                                <w:szCs w:val="28"/>
                              </w:rPr>
                            </w:pPr>
                            <w:r w:rsidRPr="00F4265B">
                              <w:rPr>
                                <w:rFonts w:ascii="Eras Demi ITC" w:hAnsi="Eras Demi ITC"/>
                                <w:sz w:val="28"/>
                                <w:szCs w:val="28"/>
                              </w:rPr>
                              <w:t>915 I Street</w:t>
                            </w:r>
                          </w:p>
                          <w:p w14:paraId="1BB93094" w14:textId="77777777" w:rsidR="00CF508F" w:rsidRPr="00F4265B" w:rsidRDefault="00CF508F" w:rsidP="00CF508F">
                            <w:pPr>
                              <w:pStyle w:val="Heading3"/>
                              <w:rPr>
                                <w:rFonts w:ascii="Eras Demi ITC" w:hAnsi="Eras Demi ITC"/>
                                <w:sz w:val="28"/>
                                <w:szCs w:val="28"/>
                              </w:rPr>
                            </w:pPr>
                            <w:r w:rsidRPr="00F4265B">
                              <w:rPr>
                                <w:rFonts w:ascii="Eras Demi ITC" w:hAnsi="Eras Demi ITC"/>
                                <w:sz w:val="28"/>
                                <w:szCs w:val="28"/>
                              </w:rPr>
                              <w:t>Sacramento, CA 95814</w:t>
                            </w:r>
                          </w:p>
                          <w:p w14:paraId="2A8959F0" w14:textId="77777777" w:rsidR="006B2C3B" w:rsidRPr="006B2C3B" w:rsidRDefault="006B2C3B" w:rsidP="006B2C3B"/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63E31" id="_x0000_s1029" type="#_x0000_t202" style="position:absolute;margin-left:54.6pt;margin-top:277.8pt;width:190.5pt;height:290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" filled="f" stroked="f">
                <v:textbox inset="3.6pt,,3.6pt">
                  <w:txbxContent>
                    <w:p w14:paraId="6B5A3A58" w14:textId="3342D2C6" w:rsidR="00B44828" w:rsidRPr="00F4265B" w:rsidRDefault="009178DC" w:rsidP="006B2C3B">
                      <w:pPr>
                        <w:pStyle w:val="Heading3"/>
                        <w:jc w:val="center"/>
                        <w:rPr>
                          <w:rFonts w:ascii="Eras Demi ITC" w:hAnsi="Eras Demi ITC"/>
                          <w:sz w:val="28"/>
                          <w:szCs w:val="28"/>
                        </w:rPr>
                      </w:pPr>
                      <w:r>
                        <w:rPr>
                          <w:rFonts w:ascii="Eras Demi ITC" w:hAnsi="Eras Demi ITC"/>
                          <w:sz w:val="28"/>
                          <w:szCs w:val="28"/>
                        </w:rPr>
                        <w:t>Thu</w:t>
                      </w:r>
                      <w:r w:rsidR="00993E23">
                        <w:rPr>
                          <w:rFonts w:ascii="Eras Demi ITC" w:hAnsi="Eras Demi ITC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Eras Demi ITC" w:hAnsi="Eras Demi ITC"/>
                          <w:sz w:val="28"/>
                          <w:szCs w:val="28"/>
                        </w:rPr>
                        <w:t xml:space="preserve"> </w:t>
                      </w:r>
                      <w:r w:rsidR="001E1E22">
                        <w:rPr>
                          <w:rFonts w:ascii="Eras Demi ITC" w:hAnsi="Eras Demi ITC"/>
                          <w:sz w:val="28"/>
                          <w:szCs w:val="28"/>
                        </w:rPr>
                        <w:t>Oct. 25</w:t>
                      </w:r>
                      <w:r>
                        <w:rPr>
                          <w:rFonts w:ascii="Eras Demi ITC" w:hAnsi="Eras Demi ITC"/>
                          <w:sz w:val="28"/>
                          <w:szCs w:val="28"/>
                        </w:rPr>
                        <w:t>,</w:t>
                      </w:r>
                      <w:r w:rsidR="00752559">
                        <w:rPr>
                          <w:rFonts w:ascii="Eras Demi ITC" w:hAnsi="Eras Demi ITC"/>
                          <w:sz w:val="28"/>
                          <w:szCs w:val="28"/>
                        </w:rPr>
                        <w:t xml:space="preserve"> 2018</w:t>
                      </w:r>
                    </w:p>
                    <w:p w14:paraId="7F7D453D" w14:textId="77777777" w:rsidR="00B44828" w:rsidRPr="00F4265B" w:rsidRDefault="008C5804" w:rsidP="002F5063">
                      <w:pPr>
                        <w:pStyle w:val="Heading3"/>
                        <w:rPr>
                          <w:rFonts w:ascii="Eras Demi ITC" w:hAnsi="Eras Demi ITC"/>
                          <w:sz w:val="28"/>
                          <w:szCs w:val="28"/>
                        </w:rPr>
                      </w:pPr>
                      <w:r w:rsidRPr="00F4265B">
                        <w:rPr>
                          <w:rFonts w:ascii="Eras Demi ITC" w:hAnsi="Eras Demi ITC"/>
                          <w:sz w:val="28"/>
                          <w:szCs w:val="28"/>
                        </w:rPr>
                        <w:t>2</w:t>
                      </w:r>
                      <w:r w:rsidR="003C2106" w:rsidRPr="00F4265B">
                        <w:rPr>
                          <w:rFonts w:ascii="Eras Demi ITC" w:hAnsi="Eras Demi ITC"/>
                          <w:sz w:val="28"/>
                          <w:szCs w:val="28"/>
                        </w:rPr>
                        <w:t xml:space="preserve"> </w:t>
                      </w:r>
                      <w:r w:rsidRPr="00F4265B">
                        <w:rPr>
                          <w:rFonts w:ascii="Eras Demi ITC" w:hAnsi="Eras Demi ITC"/>
                          <w:sz w:val="28"/>
                          <w:szCs w:val="28"/>
                        </w:rPr>
                        <w:t>p</w:t>
                      </w:r>
                      <w:r w:rsidR="006B2C3B" w:rsidRPr="00F4265B">
                        <w:rPr>
                          <w:rFonts w:ascii="Eras Demi ITC" w:hAnsi="Eras Demi ITC"/>
                          <w:sz w:val="28"/>
                          <w:szCs w:val="28"/>
                        </w:rPr>
                        <w:t xml:space="preserve">.m. – </w:t>
                      </w:r>
                      <w:r w:rsidRPr="00F4265B">
                        <w:rPr>
                          <w:rFonts w:ascii="Eras Demi ITC" w:hAnsi="Eras Demi ITC"/>
                          <w:sz w:val="28"/>
                          <w:szCs w:val="28"/>
                        </w:rPr>
                        <w:t>4</w:t>
                      </w:r>
                      <w:r w:rsidR="003C2106" w:rsidRPr="00F4265B">
                        <w:rPr>
                          <w:rFonts w:ascii="Eras Demi ITC" w:hAnsi="Eras Demi ITC"/>
                          <w:sz w:val="28"/>
                          <w:szCs w:val="28"/>
                        </w:rPr>
                        <w:t xml:space="preserve"> </w:t>
                      </w:r>
                      <w:r w:rsidR="00C41D6C" w:rsidRPr="00F4265B">
                        <w:rPr>
                          <w:rFonts w:ascii="Eras Demi ITC" w:hAnsi="Eras Demi ITC"/>
                          <w:sz w:val="28"/>
                          <w:szCs w:val="28"/>
                        </w:rPr>
                        <w:t>p</w:t>
                      </w:r>
                      <w:r w:rsidR="006B2C3B" w:rsidRPr="00F4265B">
                        <w:rPr>
                          <w:rFonts w:ascii="Eras Demi ITC" w:hAnsi="Eras Demi ITC"/>
                          <w:sz w:val="28"/>
                          <w:szCs w:val="28"/>
                        </w:rPr>
                        <w:t>.m</w:t>
                      </w:r>
                      <w:r w:rsidR="00EF3B19" w:rsidRPr="00F4265B">
                        <w:rPr>
                          <w:rFonts w:ascii="Eras Demi ITC" w:hAnsi="Eras Demi ITC"/>
                          <w:sz w:val="28"/>
                          <w:szCs w:val="28"/>
                        </w:rPr>
                        <w:t>.</w:t>
                      </w:r>
                    </w:p>
                    <w:p w14:paraId="4D22F303" w14:textId="77777777" w:rsidR="003C2106" w:rsidRPr="003C2106" w:rsidRDefault="003C2106" w:rsidP="003C2106">
                      <w:pPr>
                        <w:rPr>
                          <w:rFonts w:ascii="Eras Demi ITC" w:hAnsi="Eras Demi ITC"/>
                        </w:rPr>
                      </w:pPr>
                    </w:p>
                    <w:p w14:paraId="50D19EA5" w14:textId="77777777" w:rsidR="003C2106" w:rsidRPr="003C2106" w:rsidRDefault="003C2106" w:rsidP="003C2106">
                      <w:pPr>
                        <w:rPr>
                          <w:rFonts w:ascii="Eras Demi ITC" w:hAnsi="Eras Demi ITC"/>
                        </w:rPr>
                      </w:pPr>
                    </w:p>
                    <w:p w14:paraId="14BFF0A4" w14:textId="77777777" w:rsidR="003C2106" w:rsidRPr="003C2106" w:rsidRDefault="003C2106" w:rsidP="003C2106">
                      <w:pPr>
                        <w:rPr>
                          <w:rFonts w:ascii="Eras Demi ITC" w:hAnsi="Eras Demi ITC"/>
                        </w:rPr>
                      </w:pPr>
                    </w:p>
                    <w:p w14:paraId="227F8F1C" w14:textId="77777777" w:rsidR="00B718F0" w:rsidRPr="003C2106" w:rsidRDefault="00B718F0" w:rsidP="00D8628F">
                      <w:pPr>
                        <w:pStyle w:val="Heading3"/>
                        <w:jc w:val="center"/>
                        <w:rPr>
                          <w:rFonts w:ascii="Eras Demi ITC" w:hAnsi="Eras Demi ITC"/>
                        </w:rPr>
                      </w:pPr>
                    </w:p>
                    <w:p w14:paraId="12A1DC3F" w14:textId="77777777" w:rsidR="00D8628F" w:rsidRPr="00F4265B" w:rsidRDefault="00E21FFC" w:rsidP="00D8628F">
                      <w:pPr>
                        <w:pStyle w:val="Heading3"/>
                        <w:jc w:val="center"/>
                        <w:rPr>
                          <w:rFonts w:ascii="Eras Demi ITC" w:hAnsi="Eras Demi ITC"/>
                          <w:sz w:val="28"/>
                          <w:szCs w:val="28"/>
                        </w:rPr>
                      </w:pPr>
                      <w:r w:rsidRPr="00F4265B">
                        <w:rPr>
                          <w:rFonts w:ascii="Eras Demi ITC" w:hAnsi="Eras Demi ITC"/>
                          <w:sz w:val="28"/>
                          <w:szCs w:val="28"/>
                        </w:rPr>
                        <w:t>City Council Chambers</w:t>
                      </w:r>
                    </w:p>
                    <w:p w14:paraId="668B23C4" w14:textId="77777777" w:rsidR="00D8628F" w:rsidRPr="00F4265B" w:rsidRDefault="00D8628F" w:rsidP="00D8628F">
                      <w:pPr>
                        <w:pStyle w:val="Heading3"/>
                        <w:jc w:val="center"/>
                        <w:rPr>
                          <w:rFonts w:ascii="Eras Demi ITC" w:hAnsi="Eras Demi ITC"/>
                          <w:sz w:val="28"/>
                          <w:szCs w:val="28"/>
                        </w:rPr>
                      </w:pPr>
                      <w:r w:rsidRPr="00F4265B">
                        <w:rPr>
                          <w:rFonts w:ascii="Eras Demi ITC" w:hAnsi="Eras Demi ITC"/>
                          <w:sz w:val="28"/>
                          <w:szCs w:val="28"/>
                        </w:rPr>
                        <w:t>New City Hall, 1</w:t>
                      </w:r>
                      <w:r w:rsidRPr="00F4265B">
                        <w:rPr>
                          <w:rFonts w:ascii="Eras Demi ITC" w:hAnsi="Eras Demi ITC"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Pr="00F4265B">
                        <w:rPr>
                          <w:rFonts w:ascii="Eras Demi ITC" w:hAnsi="Eras Demi ITC"/>
                          <w:sz w:val="28"/>
                          <w:szCs w:val="28"/>
                        </w:rPr>
                        <w:t xml:space="preserve"> Floor</w:t>
                      </w:r>
                    </w:p>
                    <w:p w14:paraId="02E80FF7" w14:textId="77777777" w:rsidR="006B2C3B" w:rsidRPr="00F4265B" w:rsidRDefault="00D8628F" w:rsidP="00D8628F">
                      <w:pPr>
                        <w:pStyle w:val="Heading3"/>
                        <w:jc w:val="center"/>
                        <w:rPr>
                          <w:rFonts w:ascii="Eras Demi ITC" w:hAnsi="Eras Demi ITC"/>
                          <w:sz w:val="28"/>
                          <w:szCs w:val="28"/>
                        </w:rPr>
                      </w:pPr>
                      <w:r w:rsidRPr="00F4265B">
                        <w:rPr>
                          <w:rFonts w:ascii="Eras Demi ITC" w:hAnsi="Eras Demi ITC"/>
                          <w:sz w:val="28"/>
                          <w:szCs w:val="28"/>
                        </w:rPr>
                        <w:t>915 I Street</w:t>
                      </w:r>
                    </w:p>
                    <w:p w14:paraId="1BB93094" w14:textId="77777777" w:rsidR="00CF508F" w:rsidRPr="00F4265B" w:rsidRDefault="00CF508F" w:rsidP="00CF508F">
                      <w:pPr>
                        <w:pStyle w:val="Heading3"/>
                        <w:rPr>
                          <w:rFonts w:ascii="Eras Demi ITC" w:hAnsi="Eras Demi ITC"/>
                          <w:sz w:val="28"/>
                          <w:szCs w:val="28"/>
                        </w:rPr>
                      </w:pPr>
                      <w:r w:rsidRPr="00F4265B">
                        <w:rPr>
                          <w:rFonts w:ascii="Eras Demi ITC" w:hAnsi="Eras Demi ITC"/>
                          <w:sz w:val="28"/>
                          <w:szCs w:val="28"/>
                        </w:rPr>
                        <w:t>Sacramento, CA 95814</w:t>
                      </w:r>
                    </w:p>
                    <w:p w14:paraId="2A8959F0" w14:textId="77777777" w:rsidR="006B2C3B" w:rsidRPr="006B2C3B" w:rsidRDefault="006B2C3B" w:rsidP="006B2C3B"/>
                  </w:txbxContent>
                </v:textbox>
                <w10:wrap anchorx="page" anchory="page"/>
              </v:shape>
            </w:pict>
          </mc:Fallback>
        </mc:AlternateContent>
      </w:r>
      <w:r w:rsidR="007A38EB">
        <w:rPr>
          <w:noProof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21FD162C" wp14:editId="0548578D">
                <wp:simplePos x="0" y="0"/>
                <wp:positionH relativeFrom="page">
                  <wp:posOffset>800100</wp:posOffset>
                </wp:positionH>
                <wp:positionV relativeFrom="page">
                  <wp:posOffset>1600200</wp:posOffset>
                </wp:positionV>
                <wp:extent cx="4229100" cy="756285"/>
                <wp:effectExtent l="0" t="0" r="0" b="571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29100" cy="7562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EFA58E" id="AutoShape 4" o:spid="_x0000_s1026" style="position:absolute;margin-left:63pt;margin-top:126pt;width:333pt;height:59.55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7A38EB"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43536D3A" wp14:editId="0061A2B4">
                <wp:simplePos x="0" y="0"/>
                <wp:positionH relativeFrom="page">
                  <wp:posOffset>1143000</wp:posOffset>
                </wp:positionH>
                <wp:positionV relativeFrom="page">
                  <wp:posOffset>1700530</wp:posOffset>
                </wp:positionV>
                <wp:extent cx="5829300" cy="65595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3905EE7" w14:textId="77777777" w:rsidR="007A38EB" w:rsidRPr="00F4265B" w:rsidRDefault="007A38EB" w:rsidP="007A38EB">
                            <w:pPr>
                              <w:pStyle w:val="Heading1"/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 w:rsidRPr="00F4265B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City of Sacramento</w:t>
                            </w:r>
                          </w:p>
                          <w:p w14:paraId="3495BA02" w14:textId="77777777" w:rsidR="007A38EB" w:rsidRPr="00F4265B" w:rsidRDefault="002C051D" w:rsidP="007A38EB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n"/>
                              </w:rPr>
                            </w:pPr>
                            <w:r w:rsidRPr="00F4265B"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n"/>
                              </w:rPr>
                              <w:t>Cannabis</w:t>
                            </w:r>
                            <w:r w:rsidR="008C5804" w:rsidRPr="00F4265B"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 w:rsidR="00720C6C" w:rsidRPr="00F4265B"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n"/>
                              </w:rPr>
                              <w:t>Stakeholders</w:t>
                            </w:r>
                            <w:r w:rsidR="003C2106" w:rsidRPr="00F4265B"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n"/>
                              </w:rPr>
                              <w:t xml:space="preserve"> Meeting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36D3A" id="Text Box 5" o:spid="_x0000_s1030" type="#_x0000_t202" style="position:absolute;margin-left:90pt;margin-top:133.9pt;width:459pt;height:51.6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" filled="f" stroked="f" strokeweight="0" insetpen="t">
                <o:lock v:ext="edit" shapetype="t"/>
                <v:textbox inset="2.85pt,2.85pt,2.85pt,2.85pt">
                  <w:txbxContent>
                    <w:p w14:paraId="63905EE7" w14:textId="77777777" w:rsidR="007A38EB" w:rsidRPr="00F4265B" w:rsidRDefault="007A38EB" w:rsidP="007A38EB">
                      <w:pPr>
                        <w:pStyle w:val="Heading1"/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 w:rsidRPr="00F4265B">
                        <w:rPr>
                          <w:rFonts w:ascii="Century Gothic" w:hAnsi="Century Gothic"/>
                          <w:sz w:val="36"/>
                          <w:szCs w:val="36"/>
                        </w:rPr>
                        <w:t>City of Sacramento</w:t>
                      </w:r>
                    </w:p>
                    <w:p w14:paraId="3495BA02" w14:textId="77777777" w:rsidR="007A38EB" w:rsidRPr="00F4265B" w:rsidRDefault="002C051D" w:rsidP="007A38EB">
                      <w:pPr>
                        <w:rPr>
                          <w:rFonts w:ascii="Century Gothic" w:hAnsi="Century Gothic"/>
                          <w:sz w:val="36"/>
                          <w:szCs w:val="36"/>
                          <w:lang w:val="en"/>
                        </w:rPr>
                      </w:pPr>
                      <w:r w:rsidRPr="00F4265B">
                        <w:rPr>
                          <w:rFonts w:ascii="Century Gothic" w:hAnsi="Century Gothic"/>
                          <w:sz w:val="36"/>
                          <w:szCs w:val="36"/>
                          <w:lang w:val="en"/>
                        </w:rPr>
                        <w:t>Cannabis</w:t>
                      </w:r>
                      <w:r w:rsidR="008C5804" w:rsidRPr="00F4265B">
                        <w:rPr>
                          <w:rFonts w:ascii="Century Gothic" w:hAnsi="Century Gothic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 w:rsidR="00720C6C" w:rsidRPr="00F4265B">
                        <w:rPr>
                          <w:rFonts w:ascii="Century Gothic" w:hAnsi="Century Gothic"/>
                          <w:sz w:val="36"/>
                          <w:szCs w:val="36"/>
                          <w:lang w:val="en"/>
                        </w:rPr>
                        <w:t>Stakeholders</w:t>
                      </w:r>
                      <w:r w:rsidR="003C2106" w:rsidRPr="00F4265B">
                        <w:rPr>
                          <w:rFonts w:ascii="Century Gothic" w:hAnsi="Century Gothic"/>
                          <w:sz w:val="36"/>
                          <w:szCs w:val="36"/>
                          <w:lang w:val="en"/>
                        </w:rPr>
                        <w:t xml:space="preserve"> Meeting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B77B4" w:rsidRPr="0011176B">
        <w:t xml:space="preserve"> </w:t>
      </w:r>
    </w:p>
    <w:sectPr w:rsidR="003E6F76" w:rsidRPr="001117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207CE" w14:textId="77777777" w:rsidR="00D62D22" w:rsidRDefault="00D62D22" w:rsidP="003C2106">
      <w:r>
        <w:separator/>
      </w:r>
    </w:p>
  </w:endnote>
  <w:endnote w:type="continuationSeparator" w:id="0">
    <w:p w14:paraId="3AB401C0" w14:textId="77777777" w:rsidR="00D62D22" w:rsidRDefault="00D62D22" w:rsidP="003C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C59D9" w14:textId="77777777" w:rsidR="00D62D22" w:rsidRDefault="00D62D22" w:rsidP="003C2106">
      <w:r>
        <w:separator/>
      </w:r>
    </w:p>
  </w:footnote>
  <w:footnote w:type="continuationSeparator" w:id="0">
    <w:p w14:paraId="0CB62D20" w14:textId="77777777" w:rsidR="00D62D22" w:rsidRDefault="00D62D22" w:rsidP="003C2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6B03228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bullet1"/>
      </v:shape>
    </w:pict>
  </w:numPicBullet>
  <w:numPicBullet w:numPicBulletId="1">
    <w:pict>
      <v:shape w14:anchorId="6F5F6B52" id="_x0000_i1028" type="#_x0000_t75" style="width:9.7pt;height:9.7pt" o:bullet="t">
        <v:imagedata r:id="rId2" o:title="bullet2"/>
      </v:shape>
    </w:pict>
  </w:numPicBullet>
  <w:numPicBullet w:numPicBulletId="2">
    <w:pict>
      <v:shape w14:anchorId="5A1A8400" id="_x0000_i1029" type="#_x0000_t75" style="width:9.7pt;height:9.7pt" o:bullet="t">
        <v:imagedata r:id="rId3" o:title="bullet3"/>
      </v:shape>
    </w:pict>
  </w:numPicBullet>
  <w:abstractNum w:abstractNumId="0" w15:restartNumberingAfterBreak="0">
    <w:nsid w:val="3A675075"/>
    <w:multiLevelType w:val="multilevel"/>
    <w:tmpl w:val="CA9A18A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EB"/>
    <w:rsid w:val="00020459"/>
    <w:rsid w:val="00020BA4"/>
    <w:rsid w:val="00027FB6"/>
    <w:rsid w:val="0004751C"/>
    <w:rsid w:val="00052A88"/>
    <w:rsid w:val="0006654C"/>
    <w:rsid w:val="000A53B4"/>
    <w:rsid w:val="000A5962"/>
    <w:rsid w:val="000C46E2"/>
    <w:rsid w:val="000D2E73"/>
    <w:rsid w:val="0010592F"/>
    <w:rsid w:val="0011176B"/>
    <w:rsid w:val="001162A4"/>
    <w:rsid w:val="0013237D"/>
    <w:rsid w:val="001413C5"/>
    <w:rsid w:val="00186D9C"/>
    <w:rsid w:val="0019633F"/>
    <w:rsid w:val="001B2470"/>
    <w:rsid w:val="001D60E9"/>
    <w:rsid w:val="001D6516"/>
    <w:rsid w:val="001E1E22"/>
    <w:rsid w:val="00206548"/>
    <w:rsid w:val="00223F20"/>
    <w:rsid w:val="00242994"/>
    <w:rsid w:val="00254998"/>
    <w:rsid w:val="00260A70"/>
    <w:rsid w:val="002C051D"/>
    <w:rsid w:val="002D42BF"/>
    <w:rsid w:val="002F5063"/>
    <w:rsid w:val="00341E00"/>
    <w:rsid w:val="003472A1"/>
    <w:rsid w:val="003779AE"/>
    <w:rsid w:val="0039270C"/>
    <w:rsid w:val="003B0D2E"/>
    <w:rsid w:val="003B47D5"/>
    <w:rsid w:val="003C2106"/>
    <w:rsid w:val="003C60D5"/>
    <w:rsid w:val="003D4C58"/>
    <w:rsid w:val="003E0AC8"/>
    <w:rsid w:val="003E37C8"/>
    <w:rsid w:val="003E6F76"/>
    <w:rsid w:val="003F1655"/>
    <w:rsid w:val="00407372"/>
    <w:rsid w:val="00412E4B"/>
    <w:rsid w:val="00420BA5"/>
    <w:rsid w:val="004657AA"/>
    <w:rsid w:val="00490902"/>
    <w:rsid w:val="004B196E"/>
    <w:rsid w:val="004D015C"/>
    <w:rsid w:val="0050156B"/>
    <w:rsid w:val="00506068"/>
    <w:rsid w:val="00536F78"/>
    <w:rsid w:val="005453C7"/>
    <w:rsid w:val="00550EC0"/>
    <w:rsid w:val="005520E7"/>
    <w:rsid w:val="00583F3C"/>
    <w:rsid w:val="005926DA"/>
    <w:rsid w:val="005A3023"/>
    <w:rsid w:val="005C5ABB"/>
    <w:rsid w:val="006060AA"/>
    <w:rsid w:val="00627AD3"/>
    <w:rsid w:val="00634718"/>
    <w:rsid w:val="006542D7"/>
    <w:rsid w:val="00666673"/>
    <w:rsid w:val="00666D30"/>
    <w:rsid w:val="006777AD"/>
    <w:rsid w:val="00687143"/>
    <w:rsid w:val="006903F6"/>
    <w:rsid w:val="00697273"/>
    <w:rsid w:val="006B2C3B"/>
    <w:rsid w:val="006F5505"/>
    <w:rsid w:val="007160F5"/>
    <w:rsid w:val="00720C6C"/>
    <w:rsid w:val="0074243D"/>
    <w:rsid w:val="00751C0F"/>
    <w:rsid w:val="00752559"/>
    <w:rsid w:val="00762140"/>
    <w:rsid w:val="007714B8"/>
    <w:rsid w:val="007A38EB"/>
    <w:rsid w:val="007B4A9B"/>
    <w:rsid w:val="007D1BC7"/>
    <w:rsid w:val="007F2A11"/>
    <w:rsid w:val="00800873"/>
    <w:rsid w:val="00862922"/>
    <w:rsid w:val="00875F91"/>
    <w:rsid w:val="00877CFF"/>
    <w:rsid w:val="0088537E"/>
    <w:rsid w:val="008903F3"/>
    <w:rsid w:val="00891B8C"/>
    <w:rsid w:val="008A4F94"/>
    <w:rsid w:val="008B269C"/>
    <w:rsid w:val="008C5804"/>
    <w:rsid w:val="008C7AF3"/>
    <w:rsid w:val="008E26A8"/>
    <w:rsid w:val="008E6CAF"/>
    <w:rsid w:val="008F3730"/>
    <w:rsid w:val="009178DC"/>
    <w:rsid w:val="00924916"/>
    <w:rsid w:val="0094178D"/>
    <w:rsid w:val="009445C0"/>
    <w:rsid w:val="00946B8D"/>
    <w:rsid w:val="00954D8F"/>
    <w:rsid w:val="0097394B"/>
    <w:rsid w:val="00977FFE"/>
    <w:rsid w:val="00993E23"/>
    <w:rsid w:val="009B1EB1"/>
    <w:rsid w:val="009B2F0F"/>
    <w:rsid w:val="009C6707"/>
    <w:rsid w:val="009C7FB2"/>
    <w:rsid w:val="009E7BE6"/>
    <w:rsid w:val="00A07CFD"/>
    <w:rsid w:val="00A12185"/>
    <w:rsid w:val="00A127F3"/>
    <w:rsid w:val="00A231AB"/>
    <w:rsid w:val="00A2593D"/>
    <w:rsid w:val="00A77E73"/>
    <w:rsid w:val="00A90C74"/>
    <w:rsid w:val="00A96F17"/>
    <w:rsid w:val="00AC6FCD"/>
    <w:rsid w:val="00AD6311"/>
    <w:rsid w:val="00B118C5"/>
    <w:rsid w:val="00B1748E"/>
    <w:rsid w:val="00B34E7E"/>
    <w:rsid w:val="00B44828"/>
    <w:rsid w:val="00B5364C"/>
    <w:rsid w:val="00B718F0"/>
    <w:rsid w:val="00B7792F"/>
    <w:rsid w:val="00BA46E0"/>
    <w:rsid w:val="00BB2B16"/>
    <w:rsid w:val="00BC797C"/>
    <w:rsid w:val="00BD4048"/>
    <w:rsid w:val="00BE3EC2"/>
    <w:rsid w:val="00BF4445"/>
    <w:rsid w:val="00C10924"/>
    <w:rsid w:val="00C1439B"/>
    <w:rsid w:val="00C268F3"/>
    <w:rsid w:val="00C2792B"/>
    <w:rsid w:val="00C41D6C"/>
    <w:rsid w:val="00C54559"/>
    <w:rsid w:val="00C622E3"/>
    <w:rsid w:val="00C836C2"/>
    <w:rsid w:val="00CA0543"/>
    <w:rsid w:val="00CB77B4"/>
    <w:rsid w:val="00CD2818"/>
    <w:rsid w:val="00CF3123"/>
    <w:rsid w:val="00CF508F"/>
    <w:rsid w:val="00CF59BD"/>
    <w:rsid w:val="00D07ACA"/>
    <w:rsid w:val="00D34F88"/>
    <w:rsid w:val="00D3647C"/>
    <w:rsid w:val="00D41288"/>
    <w:rsid w:val="00D478A0"/>
    <w:rsid w:val="00D62D22"/>
    <w:rsid w:val="00D647CE"/>
    <w:rsid w:val="00D81B98"/>
    <w:rsid w:val="00D8628F"/>
    <w:rsid w:val="00DA22FF"/>
    <w:rsid w:val="00DA4F21"/>
    <w:rsid w:val="00DC126C"/>
    <w:rsid w:val="00DC2806"/>
    <w:rsid w:val="00DC4589"/>
    <w:rsid w:val="00DF00D3"/>
    <w:rsid w:val="00E0615C"/>
    <w:rsid w:val="00E21FFC"/>
    <w:rsid w:val="00E244CF"/>
    <w:rsid w:val="00E35DEF"/>
    <w:rsid w:val="00E57029"/>
    <w:rsid w:val="00E765FC"/>
    <w:rsid w:val="00E77C59"/>
    <w:rsid w:val="00E84B51"/>
    <w:rsid w:val="00EB2CA0"/>
    <w:rsid w:val="00EB70B7"/>
    <w:rsid w:val="00EC21C1"/>
    <w:rsid w:val="00ED0C42"/>
    <w:rsid w:val="00EF3B19"/>
    <w:rsid w:val="00F4265B"/>
    <w:rsid w:val="00F6351C"/>
    <w:rsid w:val="00F64B1D"/>
    <w:rsid w:val="00F74B74"/>
    <w:rsid w:val="00F75DCE"/>
    <w:rsid w:val="00FA5AAE"/>
    <w:rsid w:val="00FC6A92"/>
    <w:rsid w:val="00FD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3784B6E3"/>
  <w15:docId w15:val="{4BD5C976-1066-40DC-8EE1-85DDFD2B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  <w:lang w:val="en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link w:val="Heading3Char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21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106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3C21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106"/>
    <w:rPr>
      <w:color w:val="000000"/>
      <w:kern w:val="28"/>
    </w:rPr>
  </w:style>
  <w:style w:type="character" w:customStyle="1" w:styleId="Heading3Char">
    <w:name w:val="Heading 3 Char"/>
    <w:basedOn w:val="DefaultParagraphFont"/>
    <w:link w:val="Heading3"/>
    <w:rsid w:val="003C2106"/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F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FCD"/>
    <w:rPr>
      <w:rFonts w:ascii="Segoe UI" w:hAnsi="Segoe UI" w:cs="Segoe UI"/>
      <w:color w:val="000000"/>
      <w:kern w:val="28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65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5F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ofsacramento.org/cannabi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ityofsacramento.org/cannabis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woolums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2D1EB-6DE3-4A4A-BA47-EABF0A20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0</TotalTime>
  <Pages>1</Pages>
  <Words>0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Sacramento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Ranelle Woolums</dc:creator>
  <cp:lastModifiedBy>Zarah Cruz</cp:lastModifiedBy>
  <cp:revision>2</cp:revision>
  <cp:lastPrinted>2018-10-15T18:57:00Z</cp:lastPrinted>
  <dcterms:created xsi:type="dcterms:W3CDTF">2018-10-16T16:20:00Z</dcterms:created>
  <dcterms:modified xsi:type="dcterms:W3CDTF">2018-10-16T16:20:00Z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</Properties>
</file>