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BD09B" w14:textId="7DE73DDA" w:rsidR="003E6F76" w:rsidRPr="0011176B" w:rsidRDefault="00E765FC"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F032A8B" wp14:editId="35E9BA1C">
                <wp:simplePos x="0" y="0"/>
                <wp:positionH relativeFrom="page">
                  <wp:posOffset>3235569</wp:posOffset>
                </wp:positionH>
                <wp:positionV relativeFrom="page">
                  <wp:posOffset>2878015</wp:posOffset>
                </wp:positionV>
                <wp:extent cx="4398819" cy="6664570"/>
                <wp:effectExtent l="0" t="0" r="1905" b="31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98819" cy="666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7395C5" w14:textId="3B1E502D" w:rsidR="00666673" w:rsidRPr="001B2470" w:rsidRDefault="00223F20" w:rsidP="00666673">
                            <w:pPr>
                              <w:pStyle w:val="listtext"/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  <w:r w:rsidRPr="001B2470"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UPDATE:</w:t>
                            </w:r>
                          </w:p>
                          <w:p w14:paraId="05B3D668" w14:textId="75B19EC6" w:rsidR="005520E7" w:rsidRPr="009178DC" w:rsidRDefault="00223F20" w:rsidP="00A127F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 w:rsidRPr="009178DC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CUP and BOP </w:t>
                            </w:r>
                            <w:r w:rsidR="00D07ACA" w:rsidRPr="009178DC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Update</w:t>
                            </w:r>
                          </w:p>
                          <w:p w14:paraId="1E6CFB1C" w14:textId="33A35236" w:rsidR="001E1E22" w:rsidRDefault="001E1E22" w:rsidP="00A127F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CORE Program </w:t>
                            </w:r>
                          </w:p>
                          <w:p w14:paraId="6EA33533" w14:textId="66B73B5B" w:rsidR="001E1E22" w:rsidRDefault="001E1E22" w:rsidP="00A127F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Delivery</w:t>
                            </w:r>
                          </w:p>
                          <w:p w14:paraId="308893D3" w14:textId="76833F88" w:rsidR="00A127F3" w:rsidRPr="009178DC" w:rsidRDefault="001E1E22" w:rsidP="001E1E22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Cap of 50 on Delivery in D6 Southern Industrial Area</w:t>
                            </w:r>
                          </w:p>
                          <w:p w14:paraId="497EBA52" w14:textId="729DD0D0" w:rsidR="001E1E22" w:rsidRDefault="001E1E22" w:rsidP="001E1E22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Non-Op Permits </w:t>
                            </w:r>
                          </w:p>
                          <w:p w14:paraId="5DC6C3E9" w14:textId="45325D0F" w:rsidR="001E1E22" w:rsidRDefault="001E1E22" w:rsidP="001E1E22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Registered with approved CUP – deadline 12/1</w:t>
                            </w:r>
                            <w:r w:rsidR="00C836C2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 to submit Building Plans</w:t>
                            </w:r>
                            <w:bookmarkStart w:id="0" w:name="_GoBack"/>
                            <w:bookmarkEnd w:id="0"/>
                          </w:p>
                          <w:p w14:paraId="46A58A42" w14:textId="78FC06E5" w:rsidR="00CA0543" w:rsidRDefault="00CA0543" w:rsidP="00A127F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Distribution</w:t>
                            </w:r>
                          </w:p>
                          <w:p w14:paraId="4D12BEFE" w14:textId="57A874B2" w:rsidR="008B269C" w:rsidRDefault="00A96F17" w:rsidP="00A127F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State </w:t>
                            </w:r>
                            <w:r w:rsidR="008B269C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Temporary </w:t>
                            </w: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Licenses</w:t>
                            </w:r>
                          </w:p>
                          <w:p w14:paraId="1C5BBD0B" w14:textId="01058D84" w:rsidR="001E1E22" w:rsidRDefault="001E1E22" w:rsidP="00A127F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Upcoming Meetings:</w:t>
                            </w:r>
                          </w:p>
                          <w:p w14:paraId="34AC3271" w14:textId="2AF15657" w:rsidR="001E1E22" w:rsidRDefault="001E1E22" w:rsidP="001E1E22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Microbusinesses – L&amp;L 11/13</w:t>
                            </w:r>
                          </w:p>
                          <w:p w14:paraId="078A1DA0" w14:textId="77A178DF" w:rsidR="001E1E22" w:rsidRDefault="001E1E22" w:rsidP="001E1E22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Storefront Dispensaries – City Council 11/13</w:t>
                            </w:r>
                          </w:p>
                          <w:p w14:paraId="21D09663" w14:textId="44D4649B" w:rsidR="00CA0543" w:rsidRPr="00CA0543" w:rsidRDefault="00CA0543" w:rsidP="00CA0543">
                            <w:pPr>
                              <w:pStyle w:val="listtext"/>
                              <w:numPr>
                                <w:ilvl w:val="2"/>
                                <w:numId w:val="1"/>
                              </w:num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Cal Expo Events – L&amp;L 11/27</w:t>
                            </w:r>
                          </w:p>
                          <w:p w14:paraId="52C512D6" w14:textId="38A167E7" w:rsidR="00627AD3" w:rsidRPr="009178DC" w:rsidRDefault="00627AD3" w:rsidP="00A127F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</w:pPr>
                            <w:r w:rsidRPr="009178DC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Next Stakeholder Meeting</w:t>
                            </w:r>
                            <w:r w:rsidR="009178DC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A0543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–</w:t>
                            </w:r>
                            <w:r w:rsidRPr="009178DC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A0543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11/29</w:t>
                            </w:r>
                            <w:r w:rsidR="00A127F3" w:rsidRPr="009178DC">
                              <w:rPr>
                                <w:rFonts w:ascii="Century Gothic" w:hAnsi="Century Gothic"/>
                                <w:sz w:val="30"/>
                                <w:szCs w:val="30"/>
                              </w:rPr>
                              <w:t>/18</w:t>
                            </w:r>
                          </w:p>
                          <w:p w14:paraId="600683BA" w14:textId="2032788B" w:rsidR="00954D8F" w:rsidRPr="009178DC" w:rsidRDefault="00EB2CA0" w:rsidP="00A127F3">
                            <w:pPr>
                              <w:pStyle w:val="listtext"/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  <w:r w:rsidRPr="009178DC"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Q&amp;A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32A8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4.75pt;margin-top:226.6pt;width:346.35pt;height:524.7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14:paraId="0D7395C5" w14:textId="3B1E502D" w:rsidR="00666673" w:rsidRPr="001B2470" w:rsidRDefault="00223F20" w:rsidP="00666673">
                      <w:pPr>
                        <w:pStyle w:val="listtext"/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  <w:r w:rsidRPr="001B2470"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UPDATE:</w:t>
                      </w:r>
                    </w:p>
                    <w:p w14:paraId="05B3D668" w14:textId="75B19EC6" w:rsidR="005520E7" w:rsidRPr="009178DC" w:rsidRDefault="00223F20" w:rsidP="00A127F3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 w:rsidRPr="009178DC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CUP and BOP </w:t>
                      </w:r>
                      <w:r w:rsidR="00D07ACA" w:rsidRPr="009178DC">
                        <w:rPr>
                          <w:rFonts w:ascii="Century Gothic" w:hAnsi="Century Gothic"/>
                          <w:sz w:val="30"/>
                          <w:szCs w:val="30"/>
                        </w:rPr>
                        <w:t>Update</w:t>
                      </w:r>
                    </w:p>
                    <w:p w14:paraId="1E6CFB1C" w14:textId="33A35236" w:rsidR="001E1E22" w:rsidRDefault="001E1E22" w:rsidP="00A127F3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CORE Program </w:t>
                      </w:r>
                    </w:p>
                    <w:p w14:paraId="6EA33533" w14:textId="66B73B5B" w:rsidR="001E1E22" w:rsidRDefault="001E1E22" w:rsidP="00A127F3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>Delivery</w:t>
                      </w:r>
                    </w:p>
                    <w:p w14:paraId="308893D3" w14:textId="76833F88" w:rsidR="00A127F3" w:rsidRPr="009178DC" w:rsidRDefault="001E1E22" w:rsidP="001E1E22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>Cap of 50 on Delivery in D6 Southern Industrial Area</w:t>
                      </w:r>
                    </w:p>
                    <w:p w14:paraId="497EBA52" w14:textId="729DD0D0" w:rsidR="001E1E22" w:rsidRDefault="001E1E22" w:rsidP="001E1E22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Non-Op Permits </w:t>
                      </w:r>
                    </w:p>
                    <w:p w14:paraId="5DC6C3E9" w14:textId="45325D0F" w:rsidR="001E1E22" w:rsidRDefault="001E1E22" w:rsidP="001E1E22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>Registered with approved CUP – deadline 12/1</w:t>
                      </w:r>
                      <w:r w:rsidR="00C836C2">
                        <w:rPr>
                          <w:rFonts w:ascii="Century Gothic" w:hAnsi="Century Gothic"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 to submit Building Plans</w:t>
                      </w:r>
                      <w:bookmarkStart w:id="1" w:name="_GoBack"/>
                      <w:bookmarkEnd w:id="1"/>
                    </w:p>
                    <w:p w14:paraId="46A58A42" w14:textId="78FC06E5" w:rsidR="00CA0543" w:rsidRDefault="00CA0543" w:rsidP="00A127F3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>Distribution</w:t>
                      </w:r>
                    </w:p>
                    <w:p w14:paraId="4D12BEFE" w14:textId="57A874B2" w:rsidR="008B269C" w:rsidRDefault="00A96F17" w:rsidP="00A127F3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State </w:t>
                      </w:r>
                      <w:r w:rsidR="008B269C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Temporary </w:t>
                      </w: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>Licenses</w:t>
                      </w:r>
                    </w:p>
                    <w:p w14:paraId="1C5BBD0B" w14:textId="01058D84" w:rsidR="001E1E22" w:rsidRDefault="001E1E22" w:rsidP="00A127F3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>Upcoming Meetings:</w:t>
                      </w:r>
                    </w:p>
                    <w:p w14:paraId="34AC3271" w14:textId="2AF15657" w:rsidR="001E1E22" w:rsidRDefault="001E1E22" w:rsidP="001E1E22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>Microbusinesses – L&amp;L 11/13</w:t>
                      </w:r>
                    </w:p>
                    <w:p w14:paraId="078A1DA0" w14:textId="77A178DF" w:rsidR="001E1E22" w:rsidRDefault="001E1E22" w:rsidP="001E1E22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>Storefront Dispensaries – City Council 11/13</w:t>
                      </w:r>
                    </w:p>
                    <w:p w14:paraId="21D09663" w14:textId="44D4649B" w:rsidR="00CA0543" w:rsidRPr="00CA0543" w:rsidRDefault="00CA0543" w:rsidP="00CA0543">
                      <w:pPr>
                        <w:pStyle w:val="listtext"/>
                        <w:numPr>
                          <w:ilvl w:val="2"/>
                          <w:numId w:val="1"/>
                        </w:num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sz w:val="30"/>
                          <w:szCs w:val="30"/>
                        </w:rPr>
                        <w:t>Cal Expo Events – L&amp;L 11/27</w:t>
                      </w:r>
                    </w:p>
                    <w:p w14:paraId="52C512D6" w14:textId="38A167E7" w:rsidR="00627AD3" w:rsidRPr="009178DC" w:rsidRDefault="00627AD3" w:rsidP="00A127F3">
                      <w:pPr>
                        <w:pStyle w:val="listtext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30"/>
                          <w:szCs w:val="30"/>
                        </w:rPr>
                      </w:pPr>
                      <w:r w:rsidRPr="009178DC">
                        <w:rPr>
                          <w:rFonts w:ascii="Century Gothic" w:hAnsi="Century Gothic"/>
                          <w:sz w:val="30"/>
                          <w:szCs w:val="30"/>
                        </w:rPr>
                        <w:t>Next Stakeholder Meeting</w:t>
                      </w:r>
                      <w:r w:rsidR="009178DC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 </w:t>
                      </w:r>
                      <w:r w:rsidR="00CA0543">
                        <w:rPr>
                          <w:rFonts w:ascii="Century Gothic" w:hAnsi="Century Gothic"/>
                          <w:sz w:val="30"/>
                          <w:szCs w:val="30"/>
                        </w:rPr>
                        <w:t>–</w:t>
                      </w:r>
                      <w:r w:rsidRPr="009178DC">
                        <w:rPr>
                          <w:rFonts w:ascii="Century Gothic" w:hAnsi="Century Gothic"/>
                          <w:sz w:val="30"/>
                          <w:szCs w:val="30"/>
                        </w:rPr>
                        <w:t xml:space="preserve"> </w:t>
                      </w:r>
                      <w:r w:rsidR="00CA0543">
                        <w:rPr>
                          <w:rFonts w:ascii="Century Gothic" w:hAnsi="Century Gothic"/>
                          <w:sz w:val="30"/>
                          <w:szCs w:val="30"/>
                        </w:rPr>
                        <w:t>11/29</w:t>
                      </w:r>
                      <w:r w:rsidR="00A127F3" w:rsidRPr="009178DC">
                        <w:rPr>
                          <w:rFonts w:ascii="Century Gothic" w:hAnsi="Century Gothic"/>
                          <w:sz w:val="30"/>
                          <w:szCs w:val="30"/>
                        </w:rPr>
                        <w:t>/18</w:t>
                      </w:r>
                    </w:p>
                    <w:p w14:paraId="600683BA" w14:textId="2032788B" w:rsidR="00954D8F" w:rsidRPr="009178DC" w:rsidRDefault="00EB2CA0" w:rsidP="00A127F3">
                      <w:pPr>
                        <w:pStyle w:val="listtext"/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  <w:r w:rsidRPr="009178DC"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Q&amp;A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B032289" wp14:editId="54CCF0E5">
                <wp:simplePos x="0" y="0"/>
                <wp:positionH relativeFrom="page">
                  <wp:posOffset>1143000</wp:posOffset>
                </wp:positionH>
                <wp:positionV relativeFrom="page">
                  <wp:posOffset>2444115</wp:posOffset>
                </wp:positionV>
                <wp:extent cx="5653405" cy="338455"/>
                <wp:effectExtent l="4445" t="0" r="0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D2C215" w14:textId="77777777" w:rsidR="00B44828" w:rsidRPr="003C2106" w:rsidRDefault="0050156B" w:rsidP="009B1EB1">
                            <w:pPr>
                              <w:pStyle w:val="Heading2"/>
                              <w:rPr>
                                <w:rFonts w:ascii="Century Gothic" w:hAnsi="Century Gothic"/>
                                <w:b/>
                                <w:i w:val="0"/>
                              </w:rPr>
                            </w:pPr>
                            <w:r w:rsidRPr="003C2106">
                              <w:rPr>
                                <w:rFonts w:ascii="Century Gothic" w:hAnsi="Century Gothic"/>
                                <w:b/>
                                <w:i w:val="0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32289" id="Text Box 8" o:spid="_x0000_s1027" type="#_x0000_t202" style="position:absolute;margin-left:90pt;margin-top:192.45pt;width:445.15pt;height:26.6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14:paraId="74D2C215" w14:textId="77777777" w:rsidR="00B44828" w:rsidRPr="003C2106" w:rsidRDefault="0050156B" w:rsidP="009B1EB1">
                      <w:pPr>
                        <w:pStyle w:val="Heading2"/>
                        <w:rPr>
                          <w:rFonts w:ascii="Century Gothic" w:hAnsi="Century Gothic"/>
                          <w:b/>
                          <w:i w:val="0"/>
                        </w:rPr>
                      </w:pPr>
                      <w:r w:rsidRPr="003C2106">
                        <w:rPr>
                          <w:rFonts w:ascii="Century Gothic" w:hAnsi="Century Gothic"/>
                          <w:b/>
                          <w:i w:val="0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F5F6B52" wp14:editId="5871A639">
                <wp:simplePos x="0" y="0"/>
                <wp:positionH relativeFrom="page">
                  <wp:posOffset>1045845</wp:posOffset>
                </wp:positionH>
                <wp:positionV relativeFrom="page">
                  <wp:posOffset>2395451</wp:posOffset>
                </wp:positionV>
                <wp:extent cx="6057265" cy="406400"/>
                <wp:effectExtent l="7620" t="5080" r="2540" b="762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406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4B9EF3" id="AutoShape 7" o:spid="_x0000_s1026" style="position:absolute;margin-left:82.35pt;margin-top:188.6pt;width:476.95pt;height:3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A8400" wp14:editId="34523BF0">
                <wp:simplePos x="0" y="0"/>
                <wp:positionH relativeFrom="page">
                  <wp:posOffset>540327</wp:posOffset>
                </wp:positionH>
                <wp:positionV relativeFrom="page">
                  <wp:posOffset>9580418</wp:posOffset>
                </wp:positionV>
                <wp:extent cx="7079615" cy="434340"/>
                <wp:effectExtent l="0" t="0" r="6985" b="381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961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0FCFC" w14:textId="160B88C5" w:rsidR="003C2106" w:rsidRPr="00F4265B" w:rsidRDefault="003C2106" w:rsidP="00E765FC">
                            <w:pPr>
                              <w:pStyle w:val="Heading3"/>
                              <w:spacing w:before="0" w:after="0"/>
                              <w:jc w:val="center"/>
                              <w:rPr>
                                <w:rFonts w:ascii="Eras Demi ITC" w:hAnsi="Eras Demi IT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65B">
                              <w:rPr>
                                <w:rFonts w:ascii="Eras Demi ITC" w:hAnsi="Eras Demi ITC"/>
                                <w:color w:val="000000" w:themeColor="text1"/>
                                <w:sz w:val="20"/>
                                <w:szCs w:val="20"/>
                              </w:rPr>
                              <w:t>Office of Cannabis Policy &amp; Enforcement</w:t>
                            </w:r>
                            <w:r w:rsidR="00E765FC">
                              <w:rPr>
                                <w:rFonts w:ascii="Eras Demi ITC" w:hAnsi="Eras Demi IT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8" w:history="1">
                              <w:r w:rsidR="00E765FC" w:rsidRPr="009662C1">
                                <w:rPr>
                                  <w:rStyle w:val="Hyperlink"/>
                                  <w:rFonts w:ascii="Eras Demi ITC" w:hAnsi="Eras Demi ITC"/>
                                  <w:sz w:val="20"/>
                                  <w:szCs w:val="20"/>
                                </w:rPr>
                                <w:t>www.cityofsacramento.org/cannabis</w:t>
                              </w:r>
                            </w:hyperlink>
                            <w:r w:rsidR="00E765FC">
                              <w:rPr>
                                <w:rFonts w:ascii="Eras Demi ITC" w:hAnsi="Eras Demi IT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| 916-808-8955</w:t>
                            </w:r>
                          </w:p>
                          <w:p w14:paraId="4D161202" w14:textId="77777777" w:rsidR="003C2106" w:rsidRPr="006B2C3B" w:rsidRDefault="003C2106" w:rsidP="003C2106"/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A8400" id="Text Box 10" o:spid="_x0000_s1028" type="#_x0000_t202" style="position:absolute;margin-left:42.55pt;margin-top:754.35pt;width:557.45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" filled="f" stroked="f">
                <v:textbox inset="3.6pt,,3.6pt">
                  <w:txbxContent>
                    <w:p w14:paraId="3AA0FCFC" w14:textId="160B88C5" w:rsidR="003C2106" w:rsidRPr="00F4265B" w:rsidRDefault="003C2106" w:rsidP="00E765FC">
                      <w:pPr>
                        <w:pStyle w:val="Heading3"/>
                        <w:spacing w:before="0" w:after="0"/>
                        <w:jc w:val="center"/>
                        <w:rPr>
                          <w:rFonts w:ascii="Eras Demi ITC" w:hAnsi="Eras Demi ITC"/>
                          <w:color w:val="000000" w:themeColor="text1"/>
                          <w:sz w:val="20"/>
                          <w:szCs w:val="20"/>
                        </w:rPr>
                      </w:pPr>
                      <w:r w:rsidRPr="00F4265B">
                        <w:rPr>
                          <w:rFonts w:ascii="Eras Demi ITC" w:hAnsi="Eras Demi ITC"/>
                          <w:color w:val="000000" w:themeColor="text1"/>
                          <w:sz w:val="20"/>
                          <w:szCs w:val="20"/>
                        </w:rPr>
                        <w:t>Office of Cannabis Policy &amp; Enforcement</w:t>
                      </w:r>
                      <w:r w:rsidR="00E765FC">
                        <w:rPr>
                          <w:rFonts w:ascii="Eras Demi ITC" w:hAnsi="Eras Demi ITC"/>
                          <w:color w:val="000000" w:themeColor="text1"/>
                          <w:sz w:val="20"/>
                          <w:szCs w:val="20"/>
                        </w:rPr>
                        <w:t xml:space="preserve"> | </w:t>
                      </w:r>
                      <w:hyperlink r:id="rId9" w:history="1">
                        <w:r w:rsidR="00E765FC" w:rsidRPr="009662C1">
                          <w:rPr>
                            <w:rStyle w:val="Hyperlink"/>
                            <w:rFonts w:ascii="Eras Demi ITC" w:hAnsi="Eras Demi ITC"/>
                            <w:sz w:val="20"/>
                            <w:szCs w:val="20"/>
                          </w:rPr>
                          <w:t>www.cityofsacramento.org/cannabis</w:t>
                        </w:r>
                      </w:hyperlink>
                      <w:r w:rsidR="00E765FC">
                        <w:rPr>
                          <w:rFonts w:ascii="Eras Demi ITC" w:hAnsi="Eras Demi ITC"/>
                          <w:color w:val="000000" w:themeColor="text1"/>
                          <w:sz w:val="20"/>
                          <w:szCs w:val="20"/>
                        </w:rPr>
                        <w:t xml:space="preserve"> | 916-808-8955</w:t>
                      </w:r>
                    </w:p>
                    <w:p w14:paraId="4D161202" w14:textId="77777777" w:rsidR="003C2106" w:rsidRPr="006B2C3B" w:rsidRDefault="003C2106" w:rsidP="003C210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6A47C106" wp14:editId="6256D517">
                <wp:simplePos x="0" y="0"/>
                <wp:positionH relativeFrom="page">
                  <wp:posOffset>574964</wp:posOffset>
                </wp:positionH>
                <wp:positionV relativeFrom="page">
                  <wp:posOffset>457200</wp:posOffset>
                </wp:positionV>
                <wp:extent cx="2617470" cy="9102436"/>
                <wp:effectExtent l="0" t="0" r="0" b="38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9102436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F0C9F" id="Rectangle 3" o:spid="_x0000_s1026" style="position:absolute;margin-left:45.25pt;margin-top:36pt;width:206.1pt;height:716.7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" fillcolor="#9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41D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63E31" wp14:editId="4F197B0E">
                <wp:simplePos x="0" y="0"/>
                <wp:positionH relativeFrom="page">
                  <wp:posOffset>693420</wp:posOffset>
                </wp:positionH>
                <wp:positionV relativeFrom="page">
                  <wp:posOffset>3528060</wp:posOffset>
                </wp:positionV>
                <wp:extent cx="2419350" cy="3688080"/>
                <wp:effectExtent l="0" t="0" r="0" b="762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68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A3A58" w14:textId="3342D2C6" w:rsidR="00B44828" w:rsidRPr="00F4265B" w:rsidRDefault="009178DC" w:rsidP="006B2C3B">
                            <w:pPr>
                              <w:pStyle w:val="Heading3"/>
                              <w:jc w:val="center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Thu</w:t>
                            </w:r>
                            <w:r w:rsidR="00993E23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1E22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Oct. 25</w:t>
                            </w:r>
                            <w:r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,</w:t>
                            </w:r>
                            <w:r w:rsidR="00752559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 xml:space="preserve"> 2018</w:t>
                            </w:r>
                          </w:p>
                          <w:p w14:paraId="7F7D453D" w14:textId="77777777" w:rsidR="00B44828" w:rsidRPr="00F4265B" w:rsidRDefault="008C5804" w:rsidP="002F5063">
                            <w:pPr>
                              <w:pStyle w:val="Heading3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  <w:r w:rsidRPr="00F4265B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2</w:t>
                            </w:r>
                            <w:r w:rsidR="003C2106" w:rsidRPr="00F4265B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265B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p</w:t>
                            </w:r>
                            <w:r w:rsidR="006B2C3B" w:rsidRPr="00F4265B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 xml:space="preserve">.m. – </w:t>
                            </w:r>
                            <w:r w:rsidRPr="00F4265B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4</w:t>
                            </w:r>
                            <w:r w:rsidR="003C2106" w:rsidRPr="00F4265B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1D6C" w:rsidRPr="00F4265B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p</w:t>
                            </w:r>
                            <w:r w:rsidR="006B2C3B" w:rsidRPr="00F4265B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.m</w:t>
                            </w:r>
                            <w:r w:rsidR="00EF3B19" w:rsidRPr="00F4265B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D22F303" w14:textId="77777777" w:rsidR="003C2106" w:rsidRPr="003C2106" w:rsidRDefault="003C2106" w:rsidP="003C2106">
                            <w:pPr>
                              <w:rPr>
                                <w:rFonts w:ascii="Eras Demi ITC" w:hAnsi="Eras Demi ITC"/>
                              </w:rPr>
                            </w:pPr>
                          </w:p>
                          <w:p w14:paraId="50D19EA5" w14:textId="77777777" w:rsidR="003C2106" w:rsidRPr="003C2106" w:rsidRDefault="003C2106" w:rsidP="003C2106">
                            <w:pPr>
                              <w:rPr>
                                <w:rFonts w:ascii="Eras Demi ITC" w:hAnsi="Eras Demi ITC"/>
                              </w:rPr>
                            </w:pPr>
                          </w:p>
                          <w:p w14:paraId="14BFF0A4" w14:textId="77777777" w:rsidR="003C2106" w:rsidRPr="003C2106" w:rsidRDefault="003C2106" w:rsidP="003C2106">
                            <w:pPr>
                              <w:rPr>
                                <w:rFonts w:ascii="Eras Demi ITC" w:hAnsi="Eras Demi ITC"/>
                              </w:rPr>
                            </w:pPr>
                          </w:p>
                          <w:p w14:paraId="227F8F1C" w14:textId="77777777" w:rsidR="00B718F0" w:rsidRPr="003C2106" w:rsidRDefault="00B718F0" w:rsidP="00D8628F">
                            <w:pPr>
                              <w:pStyle w:val="Heading3"/>
                              <w:jc w:val="center"/>
                              <w:rPr>
                                <w:rFonts w:ascii="Eras Demi ITC" w:hAnsi="Eras Demi ITC"/>
                              </w:rPr>
                            </w:pPr>
                          </w:p>
                          <w:p w14:paraId="12A1DC3F" w14:textId="77777777" w:rsidR="00D8628F" w:rsidRPr="00F4265B" w:rsidRDefault="00E21FFC" w:rsidP="00D8628F">
                            <w:pPr>
                              <w:pStyle w:val="Heading3"/>
                              <w:jc w:val="center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  <w:r w:rsidRPr="00F4265B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City Council Chambers</w:t>
                            </w:r>
                          </w:p>
                          <w:p w14:paraId="668B23C4" w14:textId="77777777" w:rsidR="00D8628F" w:rsidRPr="00F4265B" w:rsidRDefault="00D8628F" w:rsidP="00D8628F">
                            <w:pPr>
                              <w:pStyle w:val="Heading3"/>
                              <w:jc w:val="center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  <w:r w:rsidRPr="00F4265B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New City Hall, 1</w:t>
                            </w:r>
                            <w:r w:rsidRPr="00F4265B">
                              <w:rPr>
                                <w:rFonts w:ascii="Eras Demi ITC" w:hAnsi="Eras Demi ITC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F4265B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 xml:space="preserve"> Floor</w:t>
                            </w:r>
                          </w:p>
                          <w:p w14:paraId="02E80FF7" w14:textId="77777777" w:rsidR="006B2C3B" w:rsidRPr="00F4265B" w:rsidRDefault="00D8628F" w:rsidP="00D8628F">
                            <w:pPr>
                              <w:pStyle w:val="Heading3"/>
                              <w:jc w:val="center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  <w:r w:rsidRPr="00F4265B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915 I Street</w:t>
                            </w:r>
                          </w:p>
                          <w:p w14:paraId="1BB93094" w14:textId="77777777" w:rsidR="00CF508F" w:rsidRPr="00F4265B" w:rsidRDefault="00CF508F" w:rsidP="00CF508F">
                            <w:pPr>
                              <w:pStyle w:val="Heading3"/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</w:pPr>
                            <w:r w:rsidRPr="00F4265B">
                              <w:rPr>
                                <w:rFonts w:ascii="Eras Demi ITC" w:hAnsi="Eras Demi ITC"/>
                                <w:sz w:val="28"/>
                                <w:szCs w:val="28"/>
                              </w:rPr>
                              <w:t>Sacramento, CA 95814</w:t>
                            </w:r>
                          </w:p>
                          <w:p w14:paraId="2A8959F0" w14:textId="77777777" w:rsidR="006B2C3B" w:rsidRPr="006B2C3B" w:rsidRDefault="006B2C3B" w:rsidP="006B2C3B"/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63E31" id="_x0000_s1029" type="#_x0000_t202" style="position:absolute;margin-left:54.6pt;margin-top:277.8pt;width:190.5pt;height:290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SMuAIAAMI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" filled="f" stroked="f">
                <v:textbox inset="3.6pt,,3.6pt">
                  <w:txbxContent>
                    <w:p w14:paraId="6B5A3A58" w14:textId="3342D2C6" w:rsidR="00B44828" w:rsidRPr="00F4265B" w:rsidRDefault="009178DC" w:rsidP="006B2C3B">
                      <w:pPr>
                        <w:pStyle w:val="Heading3"/>
                        <w:jc w:val="center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>Thu</w:t>
                      </w:r>
                      <w:r w:rsidR="00993E23">
                        <w:rPr>
                          <w:rFonts w:ascii="Eras Demi ITC" w:hAnsi="Eras Demi ITC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 xml:space="preserve"> </w:t>
                      </w:r>
                      <w:r w:rsidR="001E1E22">
                        <w:rPr>
                          <w:rFonts w:ascii="Eras Demi ITC" w:hAnsi="Eras Demi ITC"/>
                          <w:sz w:val="28"/>
                          <w:szCs w:val="28"/>
                        </w:rPr>
                        <w:t>Oct. 25</w:t>
                      </w:r>
                      <w:r>
                        <w:rPr>
                          <w:rFonts w:ascii="Eras Demi ITC" w:hAnsi="Eras Demi ITC"/>
                          <w:sz w:val="28"/>
                          <w:szCs w:val="28"/>
                        </w:rPr>
                        <w:t>,</w:t>
                      </w:r>
                      <w:r w:rsidR="00752559">
                        <w:rPr>
                          <w:rFonts w:ascii="Eras Demi ITC" w:hAnsi="Eras Demi ITC"/>
                          <w:sz w:val="28"/>
                          <w:szCs w:val="28"/>
                        </w:rPr>
                        <w:t xml:space="preserve"> 2018</w:t>
                      </w:r>
                    </w:p>
                    <w:p w14:paraId="7F7D453D" w14:textId="77777777" w:rsidR="00B44828" w:rsidRPr="00F4265B" w:rsidRDefault="008C5804" w:rsidP="002F5063">
                      <w:pPr>
                        <w:pStyle w:val="Heading3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  <w:r w:rsidRPr="00F4265B">
                        <w:rPr>
                          <w:rFonts w:ascii="Eras Demi ITC" w:hAnsi="Eras Demi ITC"/>
                          <w:sz w:val="28"/>
                          <w:szCs w:val="28"/>
                        </w:rPr>
                        <w:t>2</w:t>
                      </w:r>
                      <w:r w:rsidR="003C2106" w:rsidRPr="00F4265B">
                        <w:rPr>
                          <w:rFonts w:ascii="Eras Demi ITC" w:hAnsi="Eras Demi ITC"/>
                          <w:sz w:val="28"/>
                          <w:szCs w:val="28"/>
                        </w:rPr>
                        <w:t xml:space="preserve"> </w:t>
                      </w:r>
                      <w:r w:rsidRPr="00F4265B">
                        <w:rPr>
                          <w:rFonts w:ascii="Eras Demi ITC" w:hAnsi="Eras Demi ITC"/>
                          <w:sz w:val="28"/>
                          <w:szCs w:val="28"/>
                        </w:rPr>
                        <w:t>p</w:t>
                      </w:r>
                      <w:r w:rsidR="006B2C3B" w:rsidRPr="00F4265B">
                        <w:rPr>
                          <w:rFonts w:ascii="Eras Demi ITC" w:hAnsi="Eras Demi ITC"/>
                          <w:sz w:val="28"/>
                          <w:szCs w:val="28"/>
                        </w:rPr>
                        <w:t xml:space="preserve">.m. – </w:t>
                      </w:r>
                      <w:r w:rsidRPr="00F4265B">
                        <w:rPr>
                          <w:rFonts w:ascii="Eras Demi ITC" w:hAnsi="Eras Demi ITC"/>
                          <w:sz w:val="28"/>
                          <w:szCs w:val="28"/>
                        </w:rPr>
                        <w:t>4</w:t>
                      </w:r>
                      <w:r w:rsidR="003C2106" w:rsidRPr="00F4265B">
                        <w:rPr>
                          <w:rFonts w:ascii="Eras Demi ITC" w:hAnsi="Eras Demi ITC"/>
                          <w:sz w:val="28"/>
                          <w:szCs w:val="28"/>
                        </w:rPr>
                        <w:t xml:space="preserve"> </w:t>
                      </w:r>
                      <w:r w:rsidR="00C41D6C" w:rsidRPr="00F4265B">
                        <w:rPr>
                          <w:rFonts w:ascii="Eras Demi ITC" w:hAnsi="Eras Demi ITC"/>
                          <w:sz w:val="28"/>
                          <w:szCs w:val="28"/>
                        </w:rPr>
                        <w:t>p</w:t>
                      </w:r>
                      <w:r w:rsidR="006B2C3B" w:rsidRPr="00F4265B">
                        <w:rPr>
                          <w:rFonts w:ascii="Eras Demi ITC" w:hAnsi="Eras Demi ITC"/>
                          <w:sz w:val="28"/>
                          <w:szCs w:val="28"/>
                        </w:rPr>
                        <w:t>.m</w:t>
                      </w:r>
                      <w:r w:rsidR="00EF3B19" w:rsidRPr="00F4265B">
                        <w:rPr>
                          <w:rFonts w:ascii="Eras Demi ITC" w:hAnsi="Eras Demi ITC"/>
                          <w:sz w:val="28"/>
                          <w:szCs w:val="28"/>
                        </w:rPr>
                        <w:t>.</w:t>
                      </w:r>
                    </w:p>
                    <w:p w14:paraId="4D22F303" w14:textId="77777777" w:rsidR="003C2106" w:rsidRPr="003C2106" w:rsidRDefault="003C2106" w:rsidP="003C2106">
                      <w:pPr>
                        <w:rPr>
                          <w:rFonts w:ascii="Eras Demi ITC" w:hAnsi="Eras Demi ITC"/>
                        </w:rPr>
                      </w:pPr>
                    </w:p>
                    <w:p w14:paraId="50D19EA5" w14:textId="77777777" w:rsidR="003C2106" w:rsidRPr="003C2106" w:rsidRDefault="003C2106" w:rsidP="003C2106">
                      <w:pPr>
                        <w:rPr>
                          <w:rFonts w:ascii="Eras Demi ITC" w:hAnsi="Eras Demi ITC"/>
                        </w:rPr>
                      </w:pPr>
                    </w:p>
                    <w:p w14:paraId="14BFF0A4" w14:textId="77777777" w:rsidR="003C2106" w:rsidRPr="003C2106" w:rsidRDefault="003C2106" w:rsidP="003C2106">
                      <w:pPr>
                        <w:rPr>
                          <w:rFonts w:ascii="Eras Demi ITC" w:hAnsi="Eras Demi ITC"/>
                        </w:rPr>
                      </w:pPr>
                    </w:p>
                    <w:p w14:paraId="227F8F1C" w14:textId="77777777" w:rsidR="00B718F0" w:rsidRPr="003C2106" w:rsidRDefault="00B718F0" w:rsidP="00D8628F">
                      <w:pPr>
                        <w:pStyle w:val="Heading3"/>
                        <w:jc w:val="center"/>
                        <w:rPr>
                          <w:rFonts w:ascii="Eras Demi ITC" w:hAnsi="Eras Demi ITC"/>
                        </w:rPr>
                      </w:pPr>
                    </w:p>
                    <w:p w14:paraId="12A1DC3F" w14:textId="77777777" w:rsidR="00D8628F" w:rsidRPr="00F4265B" w:rsidRDefault="00E21FFC" w:rsidP="00D8628F">
                      <w:pPr>
                        <w:pStyle w:val="Heading3"/>
                        <w:jc w:val="center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  <w:r w:rsidRPr="00F4265B">
                        <w:rPr>
                          <w:rFonts w:ascii="Eras Demi ITC" w:hAnsi="Eras Demi ITC"/>
                          <w:sz w:val="28"/>
                          <w:szCs w:val="28"/>
                        </w:rPr>
                        <w:t>City Council Chambers</w:t>
                      </w:r>
                    </w:p>
                    <w:p w14:paraId="668B23C4" w14:textId="77777777" w:rsidR="00D8628F" w:rsidRPr="00F4265B" w:rsidRDefault="00D8628F" w:rsidP="00D8628F">
                      <w:pPr>
                        <w:pStyle w:val="Heading3"/>
                        <w:jc w:val="center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  <w:r w:rsidRPr="00F4265B">
                        <w:rPr>
                          <w:rFonts w:ascii="Eras Demi ITC" w:hAnsi="Eras Demi ITC"/>
                          <w:sz w:val="28"/>
                          <w:szCs w:val="28"/>
                        </w:rPr>
                        <w:t>New City Hall, 1</w:t>
                      </w:r>
                      <w:r w:rsidRPr="00F4265B">
                        <w:rPr>
                          <w:rFonts w:ascii="Eras Demi ITC" w:hAnsi="Eras Demi ITC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F4265B">
                        <w:rPr>
                          <w:rFonts w:ascii="Eras Demi ITC" w:hAnsi="Eras Demi ITC"/>
                          <w:sz w:val="28"/>
                          <w:szCs w:val="28"/>
                        </w:rPr>
                        <w:t xml:space="preserve"> Floor</w:t>
                      </w:r>
                    </w:p>
                    <w:p w14:paraId="02E80FF7" w14:textId="77777777" w:rsidR="006B2C3B" w:rsidRPr="00F4265B" w:rsidRDefault="00D8628F" w:rsidP="00D8628F">
                      <w:pPr>
                        <w:pStyle w:val="Heading3"/>
                        <w:jc w:val="center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  <w:r w:rsidRPr="00F4265B">
                        <w:rPr>
                          <w:rFonts w:ascii="Eras Demi ITC" w:hAnsi="Eras Demi ITC"/>
                          <w:sz w:val="28"/>
                          <w:szCs w:val="28"/>
                        </w:rPr>
                        <w:t>915 I Street</w:t>
                      </w:r>
                    </w:p>
                    <w:p w14:paraId="1BB93094" w14:textId="77777777" w:rsidR="00CF508F" w:rsidRPr="00F4265B" w:rsidRDefault="00CF508F" w:rsidP="00CF508F">
                      <w:pPr>
                        <w:pStyle w:val="Heading3"/>
                        <w:rPr>
                          <w:rFonts w:ascii="Eras Demi ITC" w:hAnsi="Eras Demi ITC"/>
                          <w:sz w:val="28"/>
                          <w:szCs w:val="28"/>
                        </w:rPr>
                      </w:pPr>
                      <w:r w:rsidRPr="00F4265B">
                        <w:rPr>
                          <w:rFonts w:ascii="Eras Demi ITC" w:hAnsi="Eras Demi ITC"/>
                          <w:sz w:val="28"/>
                          <w:szCs w:val="28"/>
                        </w:rPr>
                        <w:t>Sacramento, CA 95814</w:t>
                      </w:r>
                    </w:p>
                    <w:p w14:paraId="2A8959F0" w14:textId="77777777" w:rsidR="006B2C3B" w:rsidRPr="006B2C3B" w:rsidRDefault="006B2C3B" w:rsidP="006B2C3B"/>
                  </w:txbxContent>
                </v:textbox>
                <w10:wrap anchorx="page" anchory="page"/>
              </v:shape>
            </w:pict>
          </mc:Fallback>
        </mc:AlternateContent>
      </w:r>
      <w:r w:rsidR="007A38EB"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21FD162C" wp14:editId="0548578D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756285"/>
                <wp:effectExtent l="0" t="0" r="0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7562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EFA58E" id="AutoShape 4" o:spid="_x0000_s1026" style="position:absolute;margin-left:63pt;margin-top:126pt;width:333pt;height:59.5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7A38EB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3536D3A" wp14:editId="0061A2B4">
                <wp:simplePos x="0" y="0"/>
                <wp:positionH relativeFrom="page">
                  <wp:posOffset>1143000</wp:posOffset>
                </wp:positionH>
                <wp:positionV relativeFrom="page">
                  <wp:posOffset>1700530</wp:posOffset>
                </wp:positionV>
                <wp:extent cx="5829300" cy="65595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905EE7" w14:textId="77777777" w:rsidR="007A38EB" w:rsidRPr="00F4265B" w:rsidRDefault="007A38EB" w:rsidP="007A38EB">
                            <w:pPr>
                              <w:pStyle w:val="Heading1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F4265B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City of Sacramento</w:t>
                            </w:r>
                          </w:p>
                          <w:p w14:paraId="3495BA02" w14:textId="77777777" w:rsidR="007A38EB" w:rsidRPr="00F4265B" w:rsidRDefault="002C051D" w:rsidP="007A38EB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F4265B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"/>
                              </w:rPr>
                              <w:t>Cannabis</w:t>
                            </w:r>
                            <w:r w:rsidR="008C5804" w:rsidRPr="00F4265B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720C6C" w:rsidRPr="00F4265B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"/>
                              </w:rPr>
                              <w:t>Stakeholders</w:t>
                            </w:r>
                            <w:r w:rsidR="003C2106" w:rsidRPr="00F4265B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36D3A" id="Text Box 5" o:spid="_x0000_s1030" type="#_x0000_t202" style="position:absolute;margin-left:90pt;margin-top:133.9pt;width:459pt;height:5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r8+wIAAJ4GAAAOAAAAZHJzL2Uyb0RvYy54bWysVV1vmzAUfZ+0/2D5nQIJ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14:paraId="63905EE7" w14:textId="77777777" w:rsidR="007A38EB" w:rsidRPr="00F4265B" w:rsidRDefault="007A38EB" w:rsidP="007A38EB">
                      <w:pPr>
                        <w:pStyle w:val="Heading1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F4265B">
                        <w:rPr>
                          <w:rFonts w:ascii="Century Gothic" w:hAnsi="Century Gothic"/>
                          <w:sz w:val="36"/>
                          <w:szCs w:val="36"/>
                        </w:rPr>
                        <w:t>City of Sacramento</w:t>
                      </w:r>
                    </w:p>
                    <w:p w14:paraId="3495BA02" w14:textId="77777777" w:rsidR="007A38EB" w:rsidRPr="00F4265B" w:rsidRDefault="002C051D" w:rsidP="007A38EB">
                      <w:pPr>
                        <w:rPr>
                          <w:rFonts w:ascii="Century Gothic" w:hAnsi="Century Gothic"/>
                          <w:sz w:val="36"/>
                          <w:szCs w:val="36"/>
                          <w:lang w:val="en"/>
                        </w:rPr>
                      </w:pPr>
                      <w:r w:rsidRPr="00F4265B">
                        <w:rPr>
                          <w:rFonts w:ascii="Century Gothic" w:hAnsi="Century Gothic"/>
                          <w:sz w:val="36"/>
                          <w:szCs w:val="36"/>
                          <w:lang w:val="en"/>
                        </w:rPr>
                        <w:t>Cannabis</w:t>
                      </w:r>
                      <w:r w:rsidR="008C5804" w:rsidRPr="00F4265B">
                        <w:rPr>
                          <w:rFonts w:ascii="Century Gothic" w:hAnsi="Century Gothic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720C6C" w:rsidRPr="00F4265B">
                        <w:rPr>
                          <w:rFonts w:ascii="Century Gothic" w:hAnsi="Century Gothic"/>
                          <w:sz w:val="36"/>
                          <w:szCs w:val="36"/>
                          <w:lang w:val="en"/>
                        </w:rPr>
                        <w:t>Stakeholders</w:t>
                      </w:r>
                      <w:r w:rsidR="003C2106" w:rsidRPr="00F4265B">
                        <w:rPr>
                          <w:rFonts w:ascii="Century Gothic" w:hAnsi="Century Gothic"/>
                          <w:sz w:val="36"/>
                          <w:szCs w:val="36"/>
                          <w:lang w:val="en"/>
                        </w:rPr>
                        <w:t xml:space="preserve">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207CE" w14:textId="77777777" w:rsidR="00D62D22" w:rsidRDefault="00D62D22" w:rsidP="003C2106">
      <w:r>
        <w:separator/>
      </w:r>
    </w:p>
  </w:endnote>
  <w:endnote w:type="continuationSeparator" w:id="0">
    <w:p w14:paraId="3AB401C0" w14:textId="77777777" w:rsidR="00D62D22" w:rsidRDefault="00D62D22" w:rsidP="003C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C59D9" w14:textId="77777777" w:rsidR="00D62D22" w:rsidRDefault="00D62D22" w:rsidP="003C2106">
      <w:r>
        <w:separator/>
      </w:r>
    </w:p>
  </w:footnote>
  <w:footnote w:type="continuationSeparator" w:id="0">
    <w:p w14:paraId="0CB62D20" w14:textId="77777777" w:rsidR="00D62D22" w:rsidRDefault="00D62D22" w:rsidP="003C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B03228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bullet1"/>
      </v:shape>
    </w:pict>
  </w:numPicBullet>
  <w:numPicBullet w:numPicBulletId="1">
    <w:pict>
      <v:shape w14:anchorId="6F5F6B52" id="_x0000_i1028" type="#_x0000_t75" style="width:9.7pt;height:9.7pt" o:bullet="t">
        <v:imagedata r:id="rId2" o:title="bullet2"/>
      </v:shape>
    </w:pict>
  </w:numPicBullet>
  <w:numPicBullet w:numPicBulletId="2">
    <w:pict>
      <v:shape w14:anchorId="5A1A8400" id="_x0000_i1029" type="#_x0000_t75" style="width:9.7pt;height:9.7pt" o:bullet="t">
        <v:imagedata r:id="rId3" o:title="bullet3"/>
      </v:shape>
    </w:pict>
  </w:numPicBullet>
  <w:abstractNum w:abstractNumId="0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EB"/>
    <w:rsid w:val="00020459"/>
    <w:rsid w:val="00020BA4"/>
    <w:rsid w:val="00027FB6"/>
    <w:rsid w:val="0004751C"/>
    <w:rsid w:val="00052A88"/>
    <w:rsid w:val="0006654C"/>
    <w:rsid w:val="000A53B4"/>
    <w:rsid w:val="000A5962"/>
    <w:rsid w:val="000C46E2"/>
    <w:rsid w:val="000D2E73"/>
    <w:rsid w:val="0010592F"/>
    <w:rsid w:val="0011176B"/>
    <w:rsid w:val="001162A4"/>
    <w:rsid w:val="0013237D"/>
    <w:rsid w:val="001413C5"/>
    <w:rsid w:val="00186D9C"/>
    <w:rsid w:val="0019633F"/>
    <w:rsid w:val="001B2470"/>
    <w:rsid w:val="001D60E9"/>
    <w:rsid w:val="001D6516"/>
    <w:rsid w:val="001E1E22"/>
    <w:rsid w:val="00206548"/>
    <w:rsid w:val="00223F20"/>
    <w:rsid w:val="00242994"/>
    <w:rsid w:val="00254998"/>
    <w:rsid w:val="00260A70"/>
    <w:rsid w:val="002C051D"/>
    <w:rsid w:val="002D42BF"/>
    <w:rsid w:val="002F5063"/>
    <w:rsid w:val="00341E00"/>
    <w:rsid w:val="003472A1"/>
    <w:rsid w:val="003779AE"/>
    <w:rsid w:val="0039270C"/>
    <w:rsid w:val="003B0D2E"/>
    <w:rsid w:val="003B47D5"/>
    <w:rsid w:val="003C2106"/>
    <w:rsid w:val="003C60D5"/>
    <w:rsid w:val="003D4C58"/>
    <w:rsid w:val="003E0AC8"/>
    <w:rsid w:val="003E37C8"/>
    <w:rsid w:val="003E6F76"/>
    <w:rsid w:val="003F1655"/>
    <w:rsid w:val="00407372"/>
    <w:rsid w:val="00412E4B"/>
    <w:rsid w:val="00420BA5"/>
    <w:rsid w:val="004657AA"/>
    <w:rsid w:val="00490902"/>
    <w:rsid w:val="004B196E"/>
    <w:rsid w:val="004D015C"/>
    <w:rsid w:val="0050156B"/>
    <w:rsid w:val="00506068"/>
    <w:rsid w:val="00536F78"/>
    <w:rsid w:val="005453C7"/>
    <w:rsid w:val="00550EC0"/>
    <w:rsid w:val="005520E7"/>
    <w:rsid w:val="00583F3C"/>
    <w:rsid w:val="005926DA"/>
    <w:rsid w:val="005A3023"/>
    <w:rsid w:val="005C5ABB"/>
    <w:rsid w:val="006060AA"/>
    <w:rsid w:val="00627AD3"/>
    <w:rsid w:val="00634718"/>
    <w:rsid w:val="006542D7"/>
    <w:rsid w:val="00666673"/>
    <w:rsid w:val="00666D30"/>
    <w:rsid w:val="006777AD"/>
    <w:rsid w:val="00687143"/>
    <w:rsid w:val="006903F6"/>
    <w:rsid w:val="00697273"/>
    <w:rsid w:val="006B2C3B"/>
    <w:rsid w:val="006F5505"/>
    <w:rsid w:val="007160F5"/>
    <w:rsid w:val="00720C6C"/>
    <w:rsid w:val="0074243D"/>
    <w:rsid w:val="00751C0F"/>
    <w:rsid w:val="00752559"/>
    <w:rsid w:val="00762140"/>
    <w:rsid w:val="007714B8"/>
    <w:rsid w:val="007A38EB"/>
    <w:rsid w:val="007B4A9B"/>
    <w:rsid w:val="007D1BC7"/>
    <w:rsid w:val="007F2A11"/>
    <w:rsid w:val="00800873"/>
    <w:rsid w:val="00862922"/>
    <w:rsid w:val="00875F91"/>
    <w:rsid w:val="00877CFF"/>
    <w:rsid w:val="0088537E"/>
    <w:rsid w:val="008903F3"/>
    <w:rsid w:val="00891B8C"/>
    <w:rsid w:val="008A4F94"/>
    <w:rsid w:val="008B269C"/>
    <w:rsid w:val="008C5804"/>
    <w:rsid w:val="008C7AF3"/>
    <w:rsid w:val="008E26A8"/>
    <w:rsid w:val="008E6CAF"/>
    <w:rsid w:val="008F3730"/>
    <w:rsid w:val="009178DC"/>
    <w:rsid w:val="00924916"/>
    <w:rsid w:val="0094178D"/>
    <w:rsid w:val="009445C0"/>
    <w:rsid w:val="00946B8D"/>
    <w:rsid w:val="00954D8F"/>
    <w:rsid w:val="0097394B"/>
    <w:rsid w:val="00977FFE"/>
    <w:rsid w:val="00993E23"/>
    <w:rsid w:val="009B1EB1"/>
    <w:rsid w:val="009B2F0F"/>
    <w:rsid w:val="009C6707"/>
    <w:rsid w:val="009C7FB2"/>
    <w:rsid w:val="009E7BE6"/>
    <w:rsid w:val="00A07CFD"/>
    <w:rsid w:val="00A12185"/>
    <w:rsid w:val="00A127F3"/>
    <w:rsid w:val="00A231AB"/>
    <w:rsid w:val="00A2593D"/>
    <w:rsid w:val="00A77E73"/>
    <w:rsid w:val="00A90C74"/>
    <w:rsid w:val="00A96F17"/>
    <w:rsid w:val="00AC6FCD"/>
    <w:rsid w:val="00AD6311"/>
    <w:rsid w:val="00B118C5"/>
    <w:rsid w:val="00B1748E"/>
    <w:rsid w:val="00B34E7E"/>
    <w:rsid w:val="00B44828"/>
    <w:rsid w:val="00B5364C"/>
    <w:rsid w:val="00B718F0"/>
    <w:rsid w:val="00B7792F"/>
    <w:rsid w:val="00BA46E0"/>
    <w:rsid w:val="00BB2B16"/>
    <w:rsid w:val="00BC797C"/>
    <w:rsid w:val="00BD4048"/>
    <w:rsid w:val="00BE3EC2"/>
    <w:rsid w:val="00BF4445"/>
    <w:rsid w:val="00C10924"/>
    <w:rsid w:val="00C1439B"/>
    <w:rsid w:val="00C268F3"/>
    <w:rsid w:val="00C2792B"/>
    <w:rsid w:val="00C41D6C"/>
    <w:rsid w:val="00C54559"/>
    <w:rsid w:val="00C622E3"/>
    <w:rsid w:val="00C836C2"/>
    <w:rsid w:val="00CA0543"/>
    <w:rsid w:val="00CB77B4"/>
    <w:rsid w:val="00CD2818"/>
    <w:rsid w:val="00CF3123"/>
    <w:rsid w:val="00CF508F"/>
    <w:rsid w:val="00CF59BD"/>
    <w:rsid w:val="00D07ACA"/>
    <w:rsid w:val="00D34F88"/>
    <w:rsid w:val="00D3647C"/>
    <w:rsid w:val="00D41288"/>
    <w:rsid w:val="00D478A0"/>
    <w:rsid w:val="00D62D22"/>
    <w:rsid w:val="00D647CE"/>
    <w:rsid w:val="00D81B98"/>
    <w:rsid w:val="00D8628F"/>
    <w:rsid w:val="00DA22FF"/>
    <w:rsid w:val="00DA4F21"/>
    <w:rsid w:val="00DC126C"/>
    <w:rsid w:val="00DC2806"/>
    <w:rsid w:val="00DC4589"/>
    <w:rsid w:val="00DF00D3"/>
    <w:rsid w:val="00E0615C"/>
    <w:rsid w:val="00E21FFC"/>
    <w:rsid w:val="00E244CF"/>
    <w:rsid w:val="00E35DEF"/>
    <w:rsid w:val="00E57029"/>
    <w:rsid w:val="00E765FC"/>
    <w:rsid w:val="00E77C59"/>
    <w:rsid w:val="00E84B51"/>
    <w:rsid w:val="00EB2CA0"/>
    <w:rsid w:val="00EB70B7"/>
    <w:rsid w:val="00EC21C1"/>
    <w:rsid w:val="00ED0C42"/>
    <w:rsid w:val="00EF3B19"/>
    <w:rsid w:val="00F4265B"/>
    <w:rsid w:val="00F6351C"/>
    <w:rsid w:val="00F64B1D"/>
    <w:rsid w:val="00F74B74"/>
    <w:rsid w:val="00F75DCE"/>
    <w:rsid w:val="00FA5AAE"/>
    <w:rsid w:val="00FC6A92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784B6E3"/>
  <w15:docId w15:val="{4BD5C976-1066-40DC-8EE1-85DDFD2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106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3C2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106"/>
    <w:rPr>
      <w:color w:val="000000"/>
      <w:kern w:val="28"/>
    </w:rPr>
  </w:style>
  <w:style w:type="character" w:customStyle="1" w:styleId="Heading3Char">
    <w:name w:val="Heading 3 Char"/>
    <w:basedOn w:val="DefaultParagraphFont"/>
    <w:link w:val="Heading3"/>
    <w:rsid w:val="003C2106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FCD"/>
    <w:rPr>
      <w:rFonts w:ascii="Segoe UI" w:hAnsi="Segoe UI" w:cs="Segoe UI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65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5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sacramento.org/cannab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tyofsacramento.org/cannabis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oolums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2D1EB-6DE3-4A4A-BA47-EABF0A20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Sacramento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Ranelle Woolums</dc:creator>
  <cp:lastModifiedBy>Zarah Cruz</cp:lastModifiedBy>
  <cp:revision>2</cp:revision>
  <cp:lastPrinted>2018-10-15T18:57:00Z</cp:lastPrinted>
  <dcterms:created xsi:type="dcterms:W3CDTF">2018-10-16T16:20:00Z</dcterms:created>
  <dcterms:modified xsi:type="dcterms:W3CDTF">2018-10-16T16:20:00Z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